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D6" w:rsidRPr="00687BD6" w:rsidRDefault="00687BD6" w:rsidP="00687BD6">
      <w:pPr>
        <w:widowControl/>
      </w:pPr>
    </w:p>
    <w:p w:rsidR="00687BD6" w:rsidRPr="00687BD6" w:rsidRDefault="00687BD6" w:rsidP="00687BD6">
      <w:pPr>
        <w:widowControl/>
        <w:jc w:val="left"/>
        <w:rPr>
          <w:sz w:val="22"/>
        </w:rPr>
      </w:pPr>
      <w:r w:rsidRPr="00687BD6">
        <w:rPr>
          <w:rFonts w:hint="eastAsia"/>
          <w:sz w:val="22"/>
        </w:rPr>
        <w:t>様式第８号（第７条関係）</w:t>
      </w:r>
    </w:p>
    <w:p w:rsidR="00687BD6" w:rsidRPr="00687BD6" w:rsidRDefault="00687BD6" w:rsidP="00687BD6">
      <w:pPr>
        <w:widowControl/>
        <w:jc w:val="left"/>
        <w:rPr>
          <w:sz w:val="22"/>
        </w:rPr>
      </w:pPr>
    </w:p>
    <w:p w:rsidR="00687BD6" w:rsidRPr="00687BD6" w:rsidRDefault="003041CE" w:rsidP="00687BD6">
      <w:pPr>
        <w:widowControl/>
        <w:wordWrap w:val="0"/>
        <w:ind w:right="440"/>
        <w:jc w:val="right"/>
        <w:rPr>
          <w:sz w:val="22"/>
        </w:rPr>
      </w:pPr>
      <w:r>
        <w:rPr>
          <w:rFonts w:hint="eastAsia"/>
          <w:sz w:val="22"/>
        </w:rPr>
        <w:t xml:space="preserve">年　　　月　　　日　</w:t>
      </w:r>
    </w:p>
    <w:p w:rsidR="00687BD6" w:rsidRPr="00687BD6" w:rsidRDefault="00687BD6" w:rsidP="00687BD6">
      <w:pPr>
        <w:widowControl/>
        <w:rPr>
          <w:sz w:val="22"/>
        </w:rPr>
      </w:pPr>
    </w:p>
    <w:p w:rsidR="00687BD6" w:rsidRPr="00687BD6" w:rsidRDefault="006A5F68" w:rsidP="00687BD6">
      <w:pPr>
        <w:widowControl/>
        <w:rPr>
          <w:sz w:val="22"/>
        </w:rPr>
      </w:pPr>
      <w:r>
        <w:rPr>
          <w:rFonts w:hint="eastAsia"/>
          <w:sz w:val="22"/>
        </w:rPr>
        <w:t xml:space="preserve">　　</w:t>
      </w:r>
      <w:r w:rsidR="00687BD6" w:rsidRPr="00687BD6">
        <w:rPr>
          <w:rFonts w:hint="eastAsia"/>
          <w:sz w:val="22"/>
        </w:rPr>
        <w:t>氷川町長</w:t>
      </w:r>
      <w:r>
        <w:rPr>
          <w:rFonts w:hint="eastAsia"/>
          <w:sz w:val="22"/>
        </w:rPr>
        <w:t xml:space="preserve">　藤本　一臣</w:t>
      </w:r>
      <w:bookmarkStart w:id="0" w:name="_GoBack"/>
      <w:bookmarkEnd w:id="0"/>
      <w:r w:rsidR="002427AB">
        <w:rPr>
          <w:rFonts w:hint="eastAsia"/>
          <w:sz w:val="22"/>
        </w:rPr>
        <w:t xml:space="preserve">　</w:t>
      </w:r>
      <w:r w:rsidR="00687BD6" w:rsidRPr="00687BD6">
        <w:rPr>
          <w:rFonts w:hint="eastAsia"/>
          <w:sz w:val="22"/>
        </w:rPr>
        <w:t>様</w:t>
      </w:r>
    </w:p>
    <w:p w:rsidR="00687BD6" w:rsidRPr="00687BD6" w:rsidRDefault="00687BD6" w:rsidP="00687BD6">
      <w:pPr>
        <w:widowControl/>
        <w:rPr>
          <w:sz w:val="22"/>
        </w:rPr>
      </w:pPr>
    </w:p>
    <w:p w:rsidR="00687BD6" w:rsidRPr="00687BD6" w:rsidRDefault="003041CE" w:rsidP="00687BD6">
      <w:pPr>
        <w:widowControl/>
        <w:jc w:val="center"/>
        <w:rPr>
          <w:sz w:val="22"/>
        </w:rPr>
      </w:pPr>
      <w:r>
        <w:rPr>
          <w:rFonts w:hint="eastAsia"/>
          <w:sz w:val="22"/>
        </w:rPr>
        <w:t xml:space="preserve">　　　　　</w:t>
      </w:r>
      <w:r w:rsidR="00687BD6" w:rsidRPr="00687BD6">
        <w:rPr>
          <w:rFonts w:hint="eastAsia"/>
          <w:sz w:val="22"/>
        </w:rPr>
        <w:t xml:space="preserve">　　（利用希望申込者）</w:t>
      </w:r>
    </w:p>
    <w:p w:rsidR="00687BD6" w:rsidRPr="00687BD6" w:rsidRDefault="00687BD6" w:rsidP="003041CE">
      <w:pPr>
        <w:widowControl/>
        <w:ind w:firstLineChars="2200" w:firstLine="4840"/>
        <w:rPr>
          <w:sz w:val="22"/>
          <w:u w:val="thick"/>
        </w:rPr>
      </w:pPr>
      <w:r w:rsidRPr="00687BD6">
        <w:rPr>
          <w:rFonts w:hint="eastAsia"/>
          <w:sz w:val="22"/>
          <w:u w:val="thick"/>
        </w:rPr>
        <w:t xml:space="preserve">住　　所　</w:t>
      </w:r>
      <w:r w:rsidR="003041CE">
        <w:rPr>
          <w:rFonts w:hint="eastAsia"/>
          <w:sz w:val="22"/>
          <w:u w:val="thick"/>
        </w:rPr>
        <w:t xml:space="preserve">　</w:t>
      </w:r>
      <w:r w:rsidRPr="00687BD6">
        <w:rPr>
          <w:rFonts w:hint="eastAsia"/>
          <w:sz w:val="22"/>
          <w:u w:val="thick"/>
        </w:rPr>
        <w:t xml:space="preserve">　　　　　</w:t>
      </w:r>
      <w:r w:rsidR="003041CE">
        <w:rPr>
          <w:rFonts w:hint="eastAsia"/>
          <w:sz w:val="22"/>
          <w:u w:val="thick"/>
        </w:rPr>
        <w:t xml:space="preserve">　　</w:t>
      </w:r>
      <w:r w:rsidRPr="00687BD6">
        <w:rPr>
          <w:rFonts w:hint="eastAsia"/>
          <w:sz w:val="22"/>
          <w:u w:val="thick"/>
        </w:rPr>
        <w:t xml:space="preserve">　　　　　　</w:t>
      </w:r>
    </w:p>
    <w:p w:rsidR="00687BD6" w:rsidRDefault="00687BD6" w:rsidP="003041CE">
      <w:pPr>
        <w:widowControl/>
        <w:ind w:firstLineChars="2200" w:firstLine="4840"/>
        <w:rPr>
          <w:sz w:val="22"/>
          <w:u w:val="thick"/>
        </w:rPr>
      </w:pPr>
      <w:r w:rsidRPr="00687BD6">
        <w:rPr>
          <w:rFonts w:hint="eastAsia"/>
          <w:sz w:val="22"/>
          <w:u w:val="thick"/>
        </w:rPr>
        <w:t xml:space="preserve">氏　　名　　　　　　　　</w:t>
      </w:r>
      <w:r w:rsidR="003041CE">
        <w:rPr>
          <w:rFonts w:hint="eastAsia"/>
          <w:sz w:val="22"/>
          <w:u w:val="thick"/>
        </w:rPr>
        <w:t xml:space="preserve">　　</w:t>
      </w:r>
      <w:r w:rsidRPr="00687BD6">
        <w:rPr>
          <w:rFonts w:hint="eastAsia"/>
          <w:sz w:val="22"/>
          <w:u w:val="thick"/>
        </w:rPr>
        <w:t xml:space="preserve">　　　</w:t>
      </w:r>
      <w:r w:rsidR="00AB025C">
        <w:rPr>
          <w:rFonts w:hint="eastAsia"/>
          <w:sz w:val="22"/>
          <w:u w:val="thick"/>
        </w:rPr>
        <w:t xml:space="preserve">　</w:t>
      </w:r>
      <w:r w:rsidR="003041CE">
        <w:rPr>
          <w:rFonts w:hint="eastAsia"/>
          <w:sz w:val="22"/>
          <w:u w:val="thick"/>
        </w:rPr>
        <w:t xml:space="preserve">　</w:t>
      </w:r>
    </w:p>
    <w:p w:rsidR="00687BD6" w:rsidRPr="00687BD6" w:rsidRDefault="00687BD6" w:rsidP="003041CE">
      <w:pPr>
        <w:widowControl/>
        <w:ind w:firstLineChars="2200" w:firstLine="4840"/>
        <w:rPr>
          <w:sz w:val="22"/>
          <w:u w:val="thick"/>
        </w:rPr>
      </w:pPr>
      <w:r>
        <w:rPr>
          <w:rFonts w:hint="eastAsia"/>
          <w:sz w:val="22"/>
          <w:u w:val="thick"/>
        </w:rPr>
        <w:t xml:space="preserve">生年月日　　　　　　　　　　</w:t>
      </w:r>
      <w:r w:rsidR="003041CE">
        <w:rPr>
          <w:rFonts w:hint="eastAsia"/>
          <w:sz w:val="22"/>
          <w:u w:val="thick"/>
        </w:rPr>
        <w:t xml:space="preserve">　　　</w:t>
      </w:r>
      <w:r>
        <w:rPr>
          <w:rFonts w:hint="eastAsia"/>
          <w:sz w:val="22"/>
          <w:u w:val="thick"/>
        </w:rPr>
        <w:t xml:space="preserve">　　</w:t>
      </w:r>
    </w:p>
    <w:p w:rsidR="00687BD6" w:rsidRPr="00687BD6" w:rsidRDefault="003041CE" w:rsidP="00687BD6">
      <w:pPr>
        <w:widowControl/>
        <w:ind w:firstLineChars="1300" w:firstLine="2860"/>
        <w:rPr>
          <w:sz w:val="22"/>
          <w:u w:val="thick"/>
        </w:rPr>
      </w:pPr>
      <w:r>
        <w:rPr>
          <w:rFonts w:hint="eastAsia"/>
          <w:sz w:val="22"/>
        </w:rPr>
        <w:t xml:space="preserve">　　　　　　　　　</w:t>
      </w:r>
      <w:r w:rsidR="00687BD6" w:rsidRPr="00687BD6">
        <w:rPr>
          <w:rFonts w:hint="eastAsia"/>
          <w:sz w:val="22"/>
          <w:u w:val="thick"/>
        </w:rPr>
        <w:t xml:space="preserve">電話番号　　　　　</w:t>
      </w:r>
      <w:r>
        <w:rPr>
          <w:rFonts w:hint="eastAsia"/>
          <w:sz w:val="22"/>
          <w:u w:val="thick"/>
        </w:rPr>
        <w:t xml:space="preserve">　　　</w:t>
      </w:r>
      <w:r w:rsidR="00687BD6" w:rsidRPr="00687BD6">
        <w:rPr>
          <w:rFonts w:hint="eastAsia"/>
          <w:sz w:val="22"/>
          <w:u w:val="thick"/>
        </w:rPr>
        <w:t xml:space="preserve">　　　　　　　</w:t>
      </w:r>
    </w:p>
    <w:p w:rsidR="00687BD6" w:rsidRPr="00687BD6" w:rsidRDefault="00687BD6" w:rsidP="00687BD6">
      <w:pPr>
        <w:widowControl/>
        <w:rPr>
          <w:sz w:val="22"/>
        </w:rPr>
      </w:pPr>
    </w:p>
    <w:p w:rsidR="00687BD6" w:rsidRPr="00687BD6" w:rsidRDefault="00687BD6" w:rsidP="00687BD6">
      <w:pPr>
        <w:widowControl/>
        <w:jc w:val="center"/>
        <w:rPr>
          <w:sz w:val="22"/>
        </w:rPr>
      </w:pPr>
      <w:r w:rsidRPr="00687BD6">
        <w:rPr>
          <w:rFonts w:hint="eastAsia"/>
          <w:sz w:val="22"/>
        </w:rPr>
        <w:t>空き家バンク利用登録申込書</w:t>
      </w:r>
    </w:p>
    <w:p w:rsidR="00687BD6" w:rsidRPr="00687BD6" w:rsidRDefault="00687BD6" w:rsidP="00687BD6">
      <w:pPr>
        <w:widowControl/>
        <w:jc w:val="center"/>
        <w:rPr>
          <w:sz w:val="22"/>
        </w:rPr>
      </w:pPr>
    </w:p>
    <w:p w:rsidR="00687BD6" w:rsidRPr="00687BD6" w:rsidRDefault="00687BD6" w:rsidP="00687BD6">
      <w:pPr>
        <w:widowControl/>
        <w:ind w:leftChars="100" w:left="210" w:firstLineChars="100" w:firstLine="220"/>
        <w:rPr>
          <w:sz w:val="22"/>
        </w:rPr>
      </w:pPr>
      <w:r w:rsidRPr="00687BD6">
        <w:rPr>
          <w:rFonts w:hint="eastAsia"/>
          <w:sz w:val="22"/>
        </w:rPr>
        <w:t>氷川町空き家バンク事業に係る利用登録を行いたいので、氷川町空き家バンク事業実施要綱第７条第２項の規定に基づき、下記のとおり申し込みます。なお、申込みに当たっては、私が暴力団員による不当な行為の防止等に関する法律（平成３年法律第</w:t>
      </w:r>
      <w:r w:rsidRPr="00687BD6">
        <w:rPr>
          <w:rFonts w:hint="eastAsia"/>
          <w:sz w:val="22"/>
        </w:rPr>
        <w:t>77</w:t>
      </w:r>
      <w:r w:rsidR="000D6D30">
        <w:rPr>
          <w:rFonts w:hint="eastAsia"/>
          <w:sz w:val="22"/>
        </w:rPr>
        <w:t>号）第２条第２号に規定する暴力団</w:t>
      </w:r>
      <w:r w:rsidRPr="00687BD6">
        <w:rPr>
          <w:rFonts w:hint="eastAsia"/>
          <w:sz w:val="22"/>
        </w:rPr>
        <w:t>若しくは同条第６号に規定する暴力団員又はそれらと密接な関係を有している者でないことについて、関係機関に調査、照会及び閲覧されることに同意します。</w:t>
      </w:r>
    </w:p>
    <w:p w:rsidR="00687BD6" w:rsidRPr="00687BD6" w:rsidRDefault="00687BD6" w:rsidP="00687BD6">
      <w:pPr>
        <w:jc w:val="center"/>
        <w:rPr>
          <w:sz w:val="22"/>
        </w:rPr>
      </w:pPr>
    </w:p>
    <w:p w:rsidR="00687BD6" w:rsidRPr="00687BD6" w:rsidRDefault="00687BD6" w:rsidP="00687BD6">
      <w:pPr>
        <w:jc w:val="center"/>
        <w:rPr>
          <w:sz w:val="22"/>
        </w:rPr>
      </w:pPr>
      <w:r w:rsidRPr="00687BD6">
        <w:rPr>
          <w:rFonts w:hint="eastAsia"/>
          <w:sz w:val="22"/>
        </w:rPr>
        <w:t>記</w:t>
      </w:r>
    </w:p>
    <w:tbl>
      <w:tblPr>
        <w:tblStyle w:val="a3"/>
        <w:tblpPr w:leftFromText="142" w:rightFromText="142" w:vertAnchor="text" w:horzAnchor="margin" w:tblpY="642"/>
        <w:tblW w:w="8500" w:type="dxa"/>
        <w:tblLook w:val="04A0" w:firstRow="1" w:lastRow="0" w:firstColumn="1" w:lastColumn="0" w:noHBand="0" w:noVBand="1"/>
      </w:tblPr>
      <w:tblGrid>
        <w:gridCol w:w="2122"/>
        <w:gridCol w:w="6378"/>
      </w:tblGrid>
      <w:tr w:rsidR="00687BD6" w:rsidRPr="00687BD6" w:rsidTr="00286071">
        <w:tc>
          <w:tcPr>
            <w:tcW w:w="2122" w:type="dxa"/>
          </w:tcPr>
          <w:p w:rsidR="00687BD6" w:rsidRPr="00687BD6" w:rsidRDefault="00687BD6" w:rsidP="00687BD6">
            <w:pPr>
              <w:widowControl/>
            </w:pPr>
            <w:r w:rsidRPr="00687BD6">
              <w:rPr>
                <w:rFonts w:hint="eastAsia"/>
                <w:kern w:val="0"/>
              </w:rPr>
              <w:t>利用希望物件番号</w:t>
            </w:r>
          </w:p>
        </w:tc>
        <w:tc>
          <w:tcPr>
            <w:tcW w:w="6378" w:type="dxa"/>
          </w:tcPr>
          <w:p w:rsidR="00687BD6" w:rsidRPr="00687BD6" w:rsidRDefault="00687BD6" w:rsidP="000406F3">
            <w:pPr>
              <w:widowControl/>
              <w:ind w:firstLineChars="500" w:firstLine="1050"/>
            </w:pPr>
            <w:r w:rsidRPr="00687BD6">
              <w:rPr>
                <w:rFonts w:hint="eastAsia"/>
              </w:rPr>
              <w:t>第　　　　　　　　　　号</w:t>
            </w:r>
          </w:p>
        </w:tc>
      </w:tr>
    </w:tbl>
    <w:p w:rsidR="00687BD6" w:rsidRPr="00687BD6" w:rsidRDefault="00687BD6" w:rsidP="00687BD6"/>
    <w:p w:rsidR="00687BD6" w:rsidRPr="00687BD6" w:rsidRDefault="00687BD6" w:rsidP="00687BD6"/>
    <w:p w:rsidR="00687BD6" w:rsidRPr="00687BD6" w:rsidRDefault="00687BD6" w:rsidP="00687BD6">
      <w:pPr>
        <w:widowControl/>
        <w:ind w:right="-1"/>
      </w:pPr>
    </w:p>
    <w:p w:rsidR="00687BD6" w:rsidRPr="00687BD6" w:rsidRDefault="00687BD6" w:rsidP="00687BD6">
      <w:pPr>
        <w:widowControl/>
        <w:ind w:right="-1"/>
      </w:pPr>
    </w:p>
    <w:p w:rsidR="00687BD6" w:rsidRPr="00687BD6" w:rsidRDefault="00687BD6" w:rsidP="00687BD6">
      <w:pPr>
        <w:widowControl/>
        <w:ind w:right="-1"/>
      </w:pPr>
    </w:p>
    <w:p w:rsidR="00687BD6" w:rsidRPr="00687BD6" w:rsidRDefault="00687BD6" w:rsidP="00687BD6">
      <w:pPr>
        <w:widowControl/>
        <w:ind w:right="-1"/>
      </w:pPr>
    </w:p>
    <w:p w:rsidR="00687BD6" w:rsidRPr="00687BD6" w:rsidRDefault="00687BD6" w:rsidP="00687BD6">
      <w:pPr>
        <w:widowControl/>
        <w:ind w:right="-1"/>
      </w:pPr>
    </w:p>
    <w:tbl>
      <w:tblPr>
        <w:tblStyle w:val="a3"/>
        <w:tblpPr w:leftFromText="142" w:rightFromText="142" w:vertAnchor="text" w:horzAnchor="margin" w:tblpY="1914"/>
        <w:tblW w:w="0" w:type="auto"/>
        <w:tblLook w:val="04A0" w:firstRow="1" w:lastRow="0" w:firstColumn="1" w:lastColumn="0" w:noHBand="0" w:noVBand="1"/>
      </w:tblPr>
      <w:tblGrid>
        <w:gridCol w:w="1555"/>
        <w:gridCol w:w="7505"/>
      </w:tblGrid>
      <w:tr w:rsidR="00327DCC" w:rsidRPr="00687BD6" w:rsidTr="00327DCC">
        <w:tc>
          <w:tcPr>
            <w:tcW w:w="1555" w:type="dxa"/>
          </w:tcPr>
          <w:p w:rsidR="00327DCC" w:rsidRPr="00687BD6" w:rsidRDefault="00327DCC" w:rsidP="00327DCC">
            <w:pPr>
              <w:widowControl/>
              <w:ind w:right="-1"/>
            </w:pPr>
            <w:r w:rsidRPr="00687BD6">
              <w:rPr>
                <w:rFonts w:hint="eastAsia"/>
              </w:rPr>
              <w:t>本人確認書類</w:t>
            </w:r>
          </w:p>
        </w:tc>
        <w:tc>
          <w:tcPr>
            <w:tcW w:w="7505" w:type="dxa"/>
          </w:tcPr>
          <w:p w:rsidR="00327DCC" w:rsidRPr="00687BD6" w:rsidRDefault="00327DCC" w:rsidP="00327DCC">
            <w:pPr>
              <w:widowControl/>
              <w:ind w:right="-1"/>
            </w:pPr>
            <w:r w:rsidRPr="00687BD6">
              <w:rPr>
                <w:rFonts w:hint="eastAsia"/>
              </w:rPr>
              <w:t>□免許証　　□保険証　　□その他（　　　　　　　　　　　）</w:t>
            </w:r>
          </w:p>
        </w:tc>
      </w:tr>
      <w:tr w:rsidR="00327DCC" w:rsidRPr="00687BD6" w:rsidTr="00327DCC">
        <w:tc>
          <w:tcPr>
            <w:tcW w:w="1555" w:type="dxa"/>
          </w:tcPr>
          <w:p w:rsidR="00327DCC" w:rsidRPr="00687BD6" w:rsidRDefault="00327DCC" w:rsidP="00327DCC">
            <w:pPr>
              <w:widowControl/>
              <w:ind w:right="-1"/>
            </w:pPr>
            <w:r w:rsidRPr="00687BD6">
              <w:rPr>
                <w:rFonts w:hint="eastAsia"/>
              </w:rPr>
              <w:t>交渉の希望</w:t>
            </w:r>
          </w:p>
        </w:tc>
        <w:tc>
          <w:tcPr>
            <w:tcW w:w="7505" w:type="dxa"/>
          </w:tcPr>
          <w:p w:rsidR="00327DCC" w:rsidRPr="00687BD6" w:rsidRDefault="00327DCC" w:rsidP="00327DCC">
            <w:pPr>
              <w:widowControl/>
              <w:ind w:right="-1"/>
            </w:pPr>
            <w:r w:rsidRPr="00687BD6">
              <w:rPr>
                <w:rFonts w:hint="eastAsia"/>
              </w:rPr>
              <w:t>□直接型　　□間接型</w:t>
            </w:r>
          </w:p>
        </w:tc>
      </w:tr>
    </w:tbl>
    <w:p w:rsidR="00687BD6" w:rsidRPr="00687BD6" w:rsidRDefault="00687BD6" w:rsidP="00687BD6">
      <w:pPr>
        <w:widowControl/>
        <w:ind w:right="-1"/>
      </w:pPr>
      <w:r w:rsidRPr="00687BD6">
        <w:rPr>
          <w:rFonts w:hint="eastAsia"/>
        </w:rPr>
        <w:t>※以下記入しないで下さい</w:t>
      </w:r>
    </w:p>
    <w:p w:rsidR="00A442E4" w:rsidRDefault="00A442E4" w:rsidP="00687BD6">
      <w:pPr>
        <w:widowControl/>
        <w:jc w:val="left"/>
      </w:pPr>
    </w:p>
    <w:p w:rsidR="006D17ED" w:rsidRDefault="006D17ED" w:rsidP="00687BD6">
      <w:pPr>
        <w:widowControl/>
        <w:jc w:val="left"/>
      </w:pPr>
    </w:p>
    <w:p w:rsidR="006D17ED" w:rsidRDefault="006D17ED" w:rsidP="00687BD6">
      <w:pPr>
        <w:widowControl/>
        <w:jc w:val="left"/>
      </w:pPr>
    </w:p>
    <w:p w:rsidR="006D17ED" w:rsidRDefault="006D17ED" w:rsidP="00687BD6">
      <w:pPr>
        <w:widowControl/>
        <w:jc w:val="left"/>
      </w:pPr>
    </w:p>
    <w:p w:rsidR="006D17ED" w:rsidRDefault="006D17ED" w:rsidP="00687BD6">
      <w:pPr>
        <w:widowControl/>
        <w:jc w:val="left"/>
      </w:pPr>
    </w:p>
    <w:p w:rsidR="006D17ED" w:rsidRDefault="006D17ED" w:rsidP="006D17ED">
      <w:pPr>
        <w:widowControl/>
        <w:ind w:right="-1"/>
        <w:jc w:val="center"/>
        <w:rPr>
          <w:sz w:val="22"/>
        </w:rPr>
      </w:pPr>
      <w:r>
        <w:rPr>
          <w:rFonts w:hint="eastAsia"/>
          <w:sz w:val="22"/>
        </w:rPr>
        <w:lastRenderedPageBreak/>
        <w:t>（裏）</w:t>
      </w:r>
    </w:p>
    <w:p w:rsidR="006D17ED" w:rsidRDefault="006D17ED" w:rsidP="006D17ED">
      <w:pPr>
        <w:widowControl/>
        <w:ind w:right="-1"/>
        <w:jc w:val="center"/>
        <w:rPr>
          <w:sz w:val="22"/>
        </w:rPr>
      </w:pPr>
    </w:p>
    <w:p w:rsidR="006D17ED" w:rsidRPr="00DD249B" w:rsidRDefault="006D17ED" w:rsidP="006D17ED">
      <w:pPr>
        <w:widowControl/>
        <w:ind w:right="-1"/>
        <w:jc w:val="center"/>
        <w:rPr>
          <w:sz w:val="24"/>
        </w:rPr>
      </w:pPr>
      <w:r w:rsidRPr="00DD249B">
        <w:rPr>
          <w:rFonts w:hint="eastAsia"/>
          <w:sz w:val="24"/>
        </w:rPr>
        <w:t>誓約書</w:t>
      </w:r>
    </w:p>
    <w:p w:rsidR="006D17ED" w:rsidRDefault="006D17ED" w:rsidP="006D17ED">
      <w:pPr>
        <w:widowControl/>
        <w:ind w:right="-1"/>
      </w:pPr>
    </w:p>
    <w:p w:rsidR="006D17ED" w:rsidRDefault="006D17ED" w:rsidP="006D17ED">
      <w:pPr>
        <w:widowControl/>
        <w:ind w:right="-1"/>
      </w:pPr>
      <w:r>
        <w:rPr>
          <w:rFonts w:hint="eastAsia"/>
        </w:rPr>
        <w:t xml:space="preserve">　　　　氷川町長</w:t>
      </w:r>
      <w:r w:rsidR="002427AB">
        <w:rPr>
          <w:rFonts w:hint="eastAsia"/>
        </w:rPr>
        <w:t xml:space="preserve">　　</w:t>
      </w:r>
      <w:r>
        <w:rPr>
          <w:rFonts w:hint="eastAsia"/>
        </w:rPr>
        <w:t xml:space="preserve">　様</w:t>
      </w:r>
    </w:p>
    <w:p w:rsidR="006D17ED" w:rsidRDefault="006D17ED" w:rsidP="006D17ED">
      <w:pPr>
        <w:widowControl/>
        <w:ind w:right="-1"/>
      </w:pPr>
    </w:p>
    <w:p w:rsidR="006D17ED" w:rsidRDefault="006D17ED" w:rsidP="006D17ED">
      <w:pPr>
        <w:widowControl/>
        <w:ind w:right="-1"/>
      </w:pPr>
    </w:p>
    <w:p w:rsidR="006D17ED" w:rsidRDefault="006D17ED" w:rsidP="006D17ED">
      <w:pPr>
        <w:widowControl/>
        <w:ind w:leftChars="100" w:left="210" w:right="-1" w:firstLineChars="100" w:firstLine="210"/>
      </w:pPr>
      <w:r>
        <w:rPr>
          <w:rFonts w:hint="eastAsia"/>
        </w:rPr>
        <w:t>私は、氷川町空き家バンク事業（以下「空き家バンク」という。）の利用申込みにあたり、氷川町空き家バンク事業実施要綱（以下「要綱」という。）に定める制度の趣旨等を理解した上で申込みます。</w:t>
      </w:r>
    </w:p>
    <w:p w:rsidR="006D17ED" w:rsidRDefault="006D17ED" w:rsidP="006D17ED">
      <w:pPr>
        <w:widowControl/>
        <w:ind w:leftChars="100" w:left="210" w:right="-1" w:firstLineChars="100" w:firstLine="210"/>
      </w:pPr>
      <w:r>
        <w:rPr>
          <w:rFonts w:hint="eastAsia"/>
        </w:rPr>
        <w:t>また、申込書記載事項に偽りはなく、要綱を遵守するとともに、空き家登録者との誠意ある交渉・契約に臨み、交渉・契約に関する問題が起きた場合は、私と空き家登録者との間で解決することを誓約いたします。</w:t>
      </w:r>
    </w:p>
    <w:p w:rsidR="006D17ED" w:rsidRDefault="006D17ED" w:rsidP="006D17ED">
      <w:pPr>
        <w:widowControl/>
        <w:ind w:leftChars="100" w:left="210" w:right="-1" w:firstLineChars="100" w:firstLine="210"/>
      </w:pPr>
      <w:r>
        <w:rPr>
          <w:rFonts w:hint="eastAsia"/>
        </w:rPr>
        <w:t>なお、空き家バンクを利用することで得られた情報については、私自身が利用目的に沿って利用し、決して他の目的で使うことはありません。</w:t>
      </w:r>
    </w:p>
    <w:p w:rsidR="006D17ED" w:rsidRDefault="006D17ED" w:rsidP="006D17ED">
      <w:pPr>
        <w:widowControl/>
        <w:ind w:leftChars="100" w:left="210" w:right="-1" w:firstLineChars="100" w:firstLine="210"/>
      </w:pPr>
      <w:r>
        <w:rPr>
          <w:rFonts w:hint="eastAsia"/>
        </w:rPr>
        <w:t>また、空き家を利用することとなった時は、決して営利や転売を目的とはせず、空き家の利用をとおして氷川町民としての自覚を持ち、地域の活性化に寄与することを誓います。</w:t>
      </w:r>
    </w:p>
    <w:p w:rsidR="006D17ED" w:rsidRDefault="006D17ED" w:rsidP="006D17ED">
      <w:pPr>
        <w:widowControl/>
        <w:ind w:right="-1" w:firstLineChars="100" w:firstLine="210"/>
      </w:pPr>
    </w:p>
    <w:p w:rsidR="006D17ED" w:rsidRDefault="006D17ED" w:rsidP="006D17ED">
      <w:pPr>
        <w:widowControl/>
        <w:ind w:left="420" w:right="-1" w:hangingChars="200" w:hanging="420"/>
      </w:pPr>
    </w:p>
    <w:p w:rsidR="006D17ED" w:rsidRDefault="006D17ED" w:rsidP="006D17ED">
      <w:pPr>
        <w:widowControl/>
        <w:ind w:leftChars="200" w:left="420" w:right="-1" w:firstLineChars="2100" w:firstLine="4410"/>
      </w:pPr>
      <w:r>
        <w:rPr>
          <w:rFonts w:hint="eastAsia"/>
        </w:rPr>
        <w:t>年　　　　月　　　日</w:t>
      </w:r>
    </w:p>
    <w:p w:rsidR="006D17ED" w:rsidRDefault="006D17ED" w:rsidP="006D17ED">
      <w:pPr>
        <w:widowControl/>
        <w:ind w:leftChars="200" w:left="420" w:right="-1" w:firstLineChars="2100" w:firstLine="4410"/>
      </w:pPr>
    </w:p>
    <w:p w:rsidR="006D17ED" w:rsidRDefault="006D17ED" w:rsidP="006D17ED">
      <w:pPr>
        <w:widowControl/>
        <w:ind w:leftChars="200" w:left="420" w:right="-1" w:firstLineChars="2100" w:firstLine="4410"/>
      </w:pPr>
    </w:p>
    <w:p w:rsidR="006D17ED" w:rsidRDefault="006D17ED" w:rsidP="006D17ED">
      <w:pPr>
        <w:widowControl/>
        <w:ind w:leftChars="200" w:left="420" w:right="-1" w:firstLineChars="1700" w:firstLine="3570"/>
      </w:pPr>
      <w:r>
        <w:rPr>
          <w:rFonts w:hint="eastAsia"/>
        </w:rPr>
        <w:t>（利用希望者）</w:t>
      </w:r>
    </w:p>
    <w:p w:rsidR="006D17ED" w:rsidRDefault="006D17ED" w:rsidP="006D17ED">
      <w:pPr>
        <w:widowControl/>
        <w:ind w:leftChars="200" w:left="420" w:right="-1" w:firstLineChars="2100" w:firstLine="4410"/>
      </w:pPr>
      <w:r>
        <w:rPr>
          <w:rFonts w:hint="eastAsia"/>
        </w:rPr>
        <w:t xml:space="preserve">　住所</w:t>
      </w:r>
    </w:p>
    <w:p w:rsidR="006D17ED" w:rsidRDefault="006D17ED" w:rsidP="006D17ED">
      <w:pPr>
        <w:widowControl/>
        <w:ind w:leftChars="200" w:left="420" w:right="-1" w:firstLineChars="2100" w:firstLine="4410"/>
      </w:pPr>
    </w:p>
    <w:p w:rsidR="006D17ED" w:rsidRDefault="006D17ED" w:rsidP="006D17ED">
      <w:pPr>
        <w:widowControl/>
        <w:ind w:leftChars="200" w:left="420" w:right="-1" w:firstLineChars="2100" w:firstLine="4410"/>
      </w:pPr>
      <w:r>
        <w:rPr>
          <w:rFonts w:hint="eastAsia"/>
        </w:rPr>
        <w:t xml:space="preserve">　氏名　　　　　　　　　　　</w:t>
      </w:r>
      <w:r w:rsidR="003041CE">
        <w:rPr>
          <w:rFonts w:hint="eastAsia"/>
        </w:rPr>
        <w:t xml:space="preserve">　</w:t>
      </w:r>
      <w:r>
        <w:rPr>
          <w:rFonts w:hint="eastAsia"/>
        </w:rPr>
        <w:t xml:space="preserve">　　　</w:t>
      </w:r>
    </w:p>
    <w:p w:rsidR="006D17ED" w:rsidRPr="00687BD6" w:rsidRDefault="006D17ED" w:rsidP="00687BD6">
      <w:pPr>
        <w:widowControl/>
        <w:jc w:val="left"/>
      </w:pPr>
    </w:p>
    <w:sectPr w:rsidR="006D17ED" w:rsidRPr="00687BD6" w:rsidSect="00687B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78" w:rsidRDefault="006F1F78" w:rsidP="00327DCC">
      <w:r>
        <w:separator/>
      </w:r>
    </w:p>
  </w:endnote>
  <w:endnote w:type="continuationSeparator" w:id="0">
    <w:p w:rsidR="006F1F78" w:rsidRDefault="006F1F78" w:rsidP="0032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78" w:rsidRDefault="006F1F78" w:rsidP="00327DCC">
      <w:r>
        <w:separator/>
      </w:r>
    </w:p>
  </w:footnote>
  <w:footnote w:type="continuationSeparator" w:id="0">
    <w:p w:rsidR="006F1F78" w:rsidRDefault="006F1F78" w:rsidP="00327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D6"/>
    <w:rsid w:val="000406F3"/>
    <w:rsid w:val="000D6D30"/>
    <w:rsid w:val="002427AB"/>
    <w:rsid w:val="003041CE"/>
    <w:rsid w:val="00327DCC"/>
    <w:rsid w:val="00593EA5"/>
    <w:rsid w:val="00687BD6"/>
    <w:rsid w:val="006A5F68"/>
    <w:rsid w:val="006D17ED"/>
    <w:rsid w:val="006F1F78"/>
    <w:rsid w:val="00756B34"/>
    <w:rsid w:val="00A442E4"/>
    <w:rsid w:val="00AB025C"/>
    <w:rsid w:val="00B750BC"/>
    <w:rsid w:val="00EC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D6834C6-C0F6-45A9-8A30-79601119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DCC"/>
    <w:pPr>
      <w:tabs>
        <w:tab w:val="center" w:pos="4252"/>
        <w:tab w:val="right" w:pos="8504"/>
      </w:tabs>
      <w:snapToGrid w:val="0"/>
    </w:pPr>
  </w:style>
  <w:style w:type="character" w:customStyle="1" w:styleId="a5">
    <w:name w:val="ヘッダー (文字)"/>
    <w:basedOn w:val="a0"/>
    <w:link w:val="a4"/>
    <w:uiPriority w:val="99"/>
    <w:rsid w:val="00327DCC"/>
  </w:style>
  <w:style w:type="paragraph" w:styleId="a6">
    <w:name w:val="footer"/>
    <w:basedOn w:val="a"/>
    <w:link w:val="a7"/>
    <w:uiPriority w:val="99"/>
    <w:unhideWhenUsed/>
    <w:rsid w:val="00327DCC"/>
    <w:pPr>
      <w:tabs>
        <w:tab w:val="center" w:pos="4252"/>
        <w:tab w:val="right" w:pos="8504"/>
      </w:tabs>
      <w:snapToGrid w:val="0"/>
    </w:pPr>
  </w:style>
  <w:style w:type="character" w:customStyle="1" w:styleId="a7">
    <w:name w:val="フッター (文字)"/>
    <w:basedOn w:val="a0"/>
    <w:link w:val="a6"/>
    <w:uiPriority w:val="99"/>
    <w:rsid w:val="00327DCC"/>
  </w:style>
  <w:style w:type="paragraph" w:styleId="a8">
    <w:name w:val="Balloon Text"/>
    <w:basedOn w:val="a"/>
    <w:link w:val="a9"/>
    <w:uiPriority w:val="99"/>
    <w:semiHidden/>
    <w:unhideWhenUsed/>
    <w:rsid w:val="006D1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496D69FF</Template>
  <TotalTime>26</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hikawa118</dc:creator>
  <cp:keywords/>
  <dc:description/>
  <cp:lastModifiedBy>三枝知史</cp:lastModifiedBy>
  <cp:revision>10</cp:revision>
  <cp:lastPrinted>2020-11-17T02:21:00Z</cp:lastPrinted>
  <dcterms:created xsi:type="dcterms:W3CDTF">2016-04-01T01:17:00Z</dcterms:created>
  <dcterms:modified xsi:type="dcterms:W3CDTF">2022-11-15T00:35:00Z</dcterms:modified>
</cp:coreProperties>
</file>