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18" w:rsidRPr="000E0B21" w:rsidRDefault="00FF0418" w:rsidP="00FF041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E0B21">
        <w:rPr>
          <w:rFonts w:asciiTheme="majorEastAsia" w:eastAsiaTheme="majorEastAsia" w:hAnsiTheme="majorEastAsia" w:hint="eastAsia"/>
          <w:b/>
          <w:sz w:val="44"/>
          <w:szCs w:val="44"/>
        </w:rPr>
        <w:t>申　込　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1275"/>
        <w:gridCol w:w="2829"/>
      </w:tblGrid>
      <w:tr w:rsidR="00FF0418" w:rsidRPr="000E0B21" w:rsidTr="000E0B21">
        <w:trPr>
          <w:trHeight w:val="538"/>
        </w:trPr>
        <w:tc>
          <w:tcPr>
            <w:tcW w:w="1418" w:type="dxa"/>
            <w:vAlign w:val="center"/>
          </w:tcPr>
          <w:p w:rsidR="00FF0418" w:rsidRPr="000E0B21" w:rsidRDefault="00FF0418" w:rsidP="000E0B21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2977" w:type="dxa"/>
            <w:vAlign w:val="center"/>
          </w:tcPr>
          <w:p w:rsidR="00FF0418" w:rsidRPr="000E0B21" w:rsidRDefault="00FF0418" w:rsidP="000E0B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F0418" w:rsidRPr="000E0B21" w:rsidRDefault="00FF0418" w:rsidP="000E0B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>性　別</w:t>
            </w:r>
          </w:p>
        </w:tc>
        <w:tc>
          <w:tcPr>
            <w:tcW w:w="2829" w:type="dxa"/>
            <w:vAlign w:val="center"/>
          </w:tcPr>
          <w:p w:rsidR="00FF0418" w:rsidRPr="000E0B21" w:rsidRDefault="00FF0418" w:rsidP="000E0B21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>男性　　・　　女性</w:t>
            </w:r>
          </w:p>
        </w:tc>
      </w:tr>
      <w:tr w:rsidR="00FF0418" w:rsidRPr="000E0B21" w:rsidTr="000E0B21">
        <w:trPr>
          <w:trHeight w:val="585"/>
        </w:trPr>
        <w:tc>
          <w:tcPr>
            <w:tcW w:w="1418" w:type="dxa"/>
            <w:vAlign w:val="center"/>
          </w:tcPr>
          <w:p w:rsidR="00FF0418" w:rsidRPr="000E0B21" w:rsidRDefault="00FF0418" w:rsidP="000E0B21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>氏</w:t>
            </w:r>
            <w:r w:rsidR="000E0B21" w:rsidRPr="000E0B21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0E0B21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2977" w:type="dxa"/>
            <w:vAlign w:val="center"/>
          </w:tcPr>
          <w:p w:rsidR="00FF0418" w:rsidRPr="000E0B21" w:rsidRDefault="00FF0418" w:rsidP="000E0B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F0418" w:rsidRPr="000E0B21" w:rsidRDefault="00FF0418" w:rsidP="000E0B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>職　業</w:t>
            </w:r>
          </w:p>
        </w:tc>
        <w:tc>
          <w:tcPr>
            <w:tcW w:w="2829" w:type="dxa"/>
            <w:vAlign w:val="center"/>
          </w:tcPr>
          <w:p w:rsidR="00FF0418" w:rsidRPr="000E0B21" w:rsidRDefault="00FF0418" w:rsidP="000E0B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6C57" w:rsidRPr="000E0B21" w:rsidTr="000E0B21">
        <w:trPr>
          <w:trHeight w:val="660"/>
        </w:trPr>
        <w:tc>
          <w:tcPr>
            <w:tcW w:w="1418" w:type="dxa"/>
            <w:vAlign w:val="center"/>
          </w:tcPr>
          <w:p w:rsidR="009D6C57" w:rsidRPr="000E0B21" w:rsidRDefault="009D6C57" w:rsidP="000E0B21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  <w:p w:rsidR="009D6C57" w:rsidRPr="000E0B21" w:rsidRDefault="009D6C57" w:rsidP="000E0B21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>（年齢）</w:t>
            </w:r>
          </w:p>
        </w:tc>
        <w:tc>
          <w:tcPr>
            <w:tcW w:w="2977" w:type="dxa"/>
            <w:vAlign w:val="center"/>
          </w:tcPr>
          <w:p w:rsidR="009D6C57" w:rsidRPr="000E0B21" w:rsidRDefault="000E0B21" w:rsidP="000E0B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9D6C57" w:rsidRPr="000E0B21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  <w:p w:rsidR="009D6C57" w:rsidRPr="000E0B21" w:rsidRDefault="000E0B21" w:rsidP="000E0B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9D6C57" w:rsidRPr="000E0B21">
              <w:rPr>
                <w:rFonts w:asciiTheme="majorEastAsia" w:eastAsiaTheme="majorEastAsia" w:hAnsiTheme="majorEastAsia" w:hint="eastAsia"/>
                <w:sz w:val="24"/>
              </w:rPr>
              <w:t>（　　　　　歳）</w:t>
            </w:r>
          </w:p>
        </w:tc>
        <w:tc>
          <w:tcPr>
            <w:tcW w:w="1275" w:type="dxa"/>
            <w:vAlign w:val="center"/>
          </w:tcPr>
          <w:p w:rsidR="009D6C57" w:rsidRPr="000E0B21" w:rsidRDefault="009D6C57" w:rsidP="000E0B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>TEL</w:t>
            </w:r>
          </w:p>
        </w:tc>
        <w:tc>
          <w:tcPr>
            <w:tcW w:w="2829" w:type="dxa"/>
            <w:vAlign w:val="center"/>
          </w:tcPr>
          <w:p w:rsidR="009D6C57" w:rsidRPr="000E0B21" w:rsidRDefault="009D6C57" w:rsidP="000E0B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6C57" w:rsidRPr="000E0B21" w:rsidTr="000E0B21">
        <w:trPr>
          <w:trHeight w:val="1065"/>
        </w:trPr>
        <w:tc>
          <w:tcPr>
            <w:tcW w:w="1418" w:type="dxa"/>
            <w:vAlign w:val="center"/>
          </w:tcPr>
          <w:p w:rsidR="009D6C57" w:rsidRPr="000E0B21" w:rsidRDefault="009D6C57" w:rsidP="000E0B21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9D6C57" w:rsidRPr="000E0B21" w:rsidRDefault="009D6C57" w:rsidP="000E0B21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>住　　所</w:t>
            </w:r>
          </w:p>
        </w:tc>
        <w:tc>
          <w:tcPr>
            <w:tcW w:w="7081" w:type="dxa"/>
            <w:gridSpan w:val="3"/>
          </w:tcPr>
          <w:p w:rsidR="009D6C57" w:rsidRPr="000E0B21" w:rsidRDefault="009D6C57" w:rsidP="009D6C57">
            <w:pPr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</w:tc>
      </w:tr>
      <w:tr w:rsidR="009D6C57" w:rsidRPr="000E0B21" w:rsidTr="000E0B21">
        <w:trPr>
          <w:trHeight w:val="630"/>
        </w:trPr>
        <w:tc>
          <w:tcPr>
            <w:tcW w:w="1418" w:type="dxa"/>
            <w:vAlign w:val="center"/>
          </w:tcPr>
          <w:p w:rsidR="009D6C57" w:rsidRPr="000E0B21" w:rsidRDefault="009D6C57" w:rsidP="000E0B2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 xml:space="preserve">題　</w:t>
            </w:r>
            <w:r w:rsidR="000E0B21" w:rsidRPr="000E0B2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0E0B21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7081" w:type="dxa"/>
            <w:gridSpan w:val="3"/>
          </w:tcPr>
          <w:p w:rsidR="009D6C57" w:rsidRPr="000E0B21" w:rsidRDefault="009D6C57" w:rsidP="009D6C5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6C57" w:rsidRPr="000E0B21" w:rsidTr="000E0B21">
        <w:trPr>
          <w:trHeight w:val="544"/>
        </w:trPr>
        <w:tc>
          <w:tcPr>
            <w:tcW w:w="1418" w:type="dxa"/>
            <w:vAlign w:val="center"/>
          </w:tcPr>
          <w:p w:rsidR="009D6C57" w:rsidRPr="000E0B21" w:rsidRDefault="009D6C57" w:rsidP="000E0B21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>撮影場所</w:t>
            </w:r>
          </w:p>
        </w:tc>
        <w:tc>
          <w:tcPr>
            <w:tcW w:w="7081" w:type="dxa"/>
            <w:gridSpan w:val="3"/>
          </w:tcPr>
          <w:p w:rsidR="009D6C57" w:rsidRPr="000E0B21" w:rsidRDefault="009D6C57" w:rsidP="009D6C5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6C57" w:rsidRPr="000E0B21" w:rsidTr="000E0B21">
        <w:trPr>
          <w:trHeight w:val="566"/>
        </w:trPr>
        <w:tc>
          <w:tcPr>
            <w:tcW w:w="1418" w:type="dxa"/>
            <w:vAlign w:val="center"/>
          </w:tcPr>
          <w:p w:rsidR="009D6C57" w:rsidRPr="000E0B21" w:rsidRDefault="009D6C57" w:rsidP="000E0B21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>撮</w:t>
            </w:r>
            <w:r w:rsidR="000E0B21" w:rsidRPr="000E0B21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0E0B21">
              <w:rPr>
                <w:rFonts w:asciiTheme="majorEastAsia" w:eastAsiaTheme="majorEastAsia" w:hAnsiTheme="majorEastAsia" w:hint="eastAsia"/>
                <w:sz w:val="24"/>
              </w:rPr>
              <w:t>影</w:t>
            </w:r>
            <w:r w:rsidR="000E0B21" w:rsidRPr="000E0B21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0E0B21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  <w:tc>
          <w:tcPr>
            <w:tcW w:w="7081" w:type="dxa"/>
            <w:gridSpan w:val="3"/>
            <w:vAlign w:val="center"/>
          </w:tcPr>
          <w:p w:rsidR="009D6C57" w:rsidRPr="000E0B21" w:rsidRDefault="009D6C57" w:rsidP="000E0B21">
            <w:pPr>
              <w:ind w:firstLineChars="200" w:firstLine="480"/>
              <w:rPr>
                <w:rFonts w:asciiTheme="majorEastAsia" w:eastAsiaTheme="majorEastAsia" w:hAnsiTheme="majorEastAsia"/>
                <w:sz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0E0B2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bookmarkStart w:id="0" w:name="_GoBack"/>
            <w:bookmarkEnd w:id="0"/>
            <w:r w:rsidR="000E0B2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0E0B21">
              <w:rPr>
                <w:rFonts w:asciiTheme="majorEastAsia" w:eastAsiaTheme="majorEastAsia" w:hAnsiTheme="majorEastAsia" w:hint="eastAsia"/>
                <w:sz w:val="24"/>
              </w:rPr>
              <w:t xml:space="preserve">　　年　　　月　　　日</w:t>
            </w:r>
          </w:p>
        </w:tc>
      </w:tr>
    </w:tbl>
    <w:p w:rsidR="00FF0418" w:rsidRPr="000E0B21" w:rsidRDefault="000E0B21" w:rsidP="00FF0418">
      <w:pPr>
        <w:jc w:val="center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　　　　　　　　　　　　　　　　　　　　</w:t>
      </w:r>
      <w:r w:rsidR="00FF0418" w:rsidRPr="000E0B21">
        <w:rPr>
          <w:rFonts w:asciiTheme="majorEastAsia" w:eastAsiaTheme="majorEastAsia" w:hAnsiTheme="majorEastAsia" w:hint="eastAsia"/>
          <w:b/>
          <w:sz w:val="24"/>
          <w:szCs w:val="21"/>
        </w:rPr>
        <w:t>※作品の裏面に添付してください。</w:t>
      </w:r>
    </w:p>
    <w:p w:rsidR="00FF0418" w:rsidRPr="000E0B21" w:rsidRDefault="00FF0418" w:rsidP="00FF0418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FF0418" w:rsidRPr="000E0B21" w:rsidRDefault="00FF0418" w:rsidP="00FF0418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AA614C" w:rsidRPr="000E0B21" w:rsidRDefault="00AA614C" w:rsidP="00FF0418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AA614C" w:rsidRPr="000E0B21" w:rsidRDefault="00AA614C" w:rsidP="00FF0418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AA614C" w:rsidRPr="000E0B21" w:rsidRDefault="00AA614C" w:rsidP="00FF0418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0E0B21">
        <w:rPr>
          <w:rFonts w:asciiTheme="majorEastAsia" w:eastAsiaTheme="majorEastAsia" w:hAnsiTheme="major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153035</wp:posOffset>
                </wp:positionV>
                <wp:extent cx="6934200" cy="0"/>
                <wp:effectExtent l="5715" t="9525" r="1333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FA9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59.85pt;margin-top:12.05pt;width:54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">
                <v:stroke dashstyle="dash"/>
              </v:shape>
            </w:pict>
          </mc:Fallback>
        </mc:AlternateContent>
      </w:r>
    </w:p>
    <w:p w:rsidR="00AA614C" w:rsidRPr="000E0B21" w:rsidRDefault="00AA614C" w:rsidP="00FF0418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AA614C" w:rsidRPr="000E0B21" w:rsidRDefault="00AA614C" w:rsidP="00FF0418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0E0B21" w:rsidRPr="000E0B21" w:rsidRDefault="000E0B21" w:rsidP="00FF0418">
      <w:pPr>
        <w:jc w:val="center"/>
        <w:rPr>
          <w:rFonts w:asciiTheme="majorEastAsia" w:eastAsiaTheme="majorEastAsia" w:hAnsiTheme="majorEastAsia" w:hint="eastAsia"/>
          <w:b/>
          <w:szCs w:val="21"/>
        </w:rPr>
      </w:pPr>
    </w:p>
    <w:p w:rsidR="000E0B21" w:rsidRPr="000E0B21" w:rsidRDefault="000E0B21" w:rsidP="000E0B2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E0B21">
        <w:rPr>
          <w:rFonts w:asciiTheme="majorEastAsia" w:eastAsiaTheme="majorEastAsia" w:hAnsiTheme="majorEastAsia" w:hint="eastAsia"/>
          <w:b/>
          <w:sz w:val="44"/>
          <w:szCs w:val="44"/>
        </w:rPr>
        <w:t>申　込　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1276"/>
        <w:gridCol w:w="2970"/>
      </w:tblGrid>
      <w:tr w:rsidR="000E0B21" w:rsidRPr="000E0B21" w:rsidTr="000E0B21">
        <w:trPr>
          <w:trHeight w:val="538"/>
        </w:trPr>
        <w:tc>
          <w:tcPr>
            <w:tcW w:w="1418" w:type="dxa"/>
            <w:vAlign w:val="center"/>
          </w:tcPr>
          <w:p w:rsidR="000E0B21" w:rsidRPr="000E0B21" w:rsidRDefault="000E0B21" w:rsidP="00581F85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</w:tc>
        <w:tc>
          <w:tcPr>
            <w:tcW w:w="2835" w:type="dxa"/>
            <w:vAlign w:val="center"/>
          </w:tcPr>
          <w:p w:rsidR="000E0B21" w:rsidRPr="000E0B21" w:rsidRDefault="000E0B21" w:rsidP="00581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0B21" w:rsidRPr="000E0B21" w:rsidRDefault="000E0B21" w:rsidP="00581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>性　別</w:t>
            </w:r>
          </w:p>
        </w:tc>
        <w:tc>
          <w:tcPr>
            <w:tcW w:w="2970" w:type="dxa"/>
            <w:vAlign w:val="center"/>
          </w:tcPr>
          <w:p w:rsidR="000E0B21" w:rsidRPr="000E0B21" w:rsidRDefault="000E0B21" w:rsidP="00581F85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>男性　　・　　女性</w:t>
            </w:r>
          </w:p>
        </w:tc>
      </w:tr>
      <w:tr w:rsidR="000E0B21" w:rsidRPr="000E0B21" w:rsidTr="000E0B21">
        <w:trPr>
          <w:trHeight w:val="585"/>
        </w:trPr>
        <w:tc>
          <w:tcPr>
            <w:tcW w:w="1418" w:type="dxa"/>
            <w:vAlign w:val="center"/>
          </w:tcPr>
          <w:p w:rsidR="000E0B21" w:rsidRPr="000E0B21" w:rsidRDefault="000E0B21" w:rsidP="00581F85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2835" w:type="dxa"/>
            <w:vAlign w:val="center"/>
          </w:tcPr>
          <w:p w:rsidR="000E0B21" w:rsidRPr="000E0B21" w:rsidRDefault="000E0B21" w:rsidP="00581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0B21" w:rsidRPr="000E0B21" w:rsidRDefault="000E0B21" w:rsidP="00581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業</w:t>
            </w:r>
          </w:p>
        </w:tc>
        <w:tc>
          <w:tcPr>
            <w:tcW w:w="2970" w:type="dxa"/>
            <w:vAlign w:val="center"/>
          </w:tcPr>
          <w:p w:rsidR="000E0B21" w:rsidRPr="000E0B21" w:rsidRDefault="000E0B21" w:rsidP="00581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E0B21" w:rsidRPr="000E0B21" w:rsidTr="000E0B21">
        <w:trPr>
          <w:trHeight w:val="660"/>
        </w:trPr>
        <w:tc>
          <w:tcPr>
            <w:tcW w:w="1418" w:type="dxa"/>
            <w:vAlign w:val="center"/>
          </w:tcPr>
          <w:p w:rsidR="000E0B21" w:rsidRPr="000E0B21" w:rsidRDefault="000E0B21" w:rsidP="00581F85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  <w:p w:rsidR="000E0B21" w:rsidRPr="000E0B21" w:rsidRDefault="000E0B21" w:rsidP="00581F85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>（年齢）</w:t>
            </w:r>
          </w:p>
        </w:tc>
        <w:tc>
          <w:tcPr>
            <w:tcW w:w="2835" w:type="dxa"/>
            <w:vAlign w:val="center"/>
          </w:tcPr>
          <w:p w:rsidR="000E0B21" w:rsidRPr="000E0B21" w:rsidRDefault="000E0B21" w:rsidP="00581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</w:p>
          <w:p w:rsidR="000E0B21" w:rsidRPr="000E0B21" w:rsidRDefault="000E0B21" w:rsidP="00581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（　　　　　歳）</w:t>
            </w:r>
          </w:p>
        </w:tc>
        <w:tc>
          <w:tcPr>
            <w:tcW w:w="1276" w:type="dxa"/>
            <w:vAlign w:val="center"/>
          </w:tcPr>
          <w:p w:rsidR="000E0B21" w:rsidRPr="000E0B21" w:rsidRDefault="000E0B21" w:rsidP="00581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</w:tc>
        <w:tc>
          <w:tcPr>
            <w:tcW w:w="2970" w:type="dxa"/>
            <w:vAlign w:val="center"/>
          </w:tcPr>
          <w:p w:rsidR="000E0B21" w:rsidRPr="000E0B21" w:rsidRDefault="000E0B21" w:rsidP="00581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E0B21" w:rsidRPr="000E0B21" w:rsidTr="000E0B21">
        <w:trPr>
          <w:trHeight w:val="1065"/>
        </w:trPr>
        <w:tc>
          <w:tcPr>
            <w:tcW w:w="1418" w:type="dxa"/>
            <w:vAlign w:val="center"/>
          </w:tcPr>
          <w:p w:rsidR="000E0B21" w:rsidRPr="000E0B21" w:rsidRDefault="000E0B21" w:rsidP="00581F85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E0B21" w:rsidRPr="000E0B21" w:rsidRDefault="000E0B21" w:rsidP="00581F85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7081" w:type="dxa"/>
            <w:gridSpan w:val="3"/>
          </w:tcPr>
          <w:p w:rsidR="000E0B21" w:rsidRPr="000E0B21" w:rsidRDefault="000E0B21" w:rsidP="00581F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0E0B21" w:rsidRPr="000E0B21" w:rsidTr="000E0B21">
        <w:trPr>
          <w:trHeight w:val="630"/>
        </w:trPr>
        <w:tc>
          <w:tcPr>
            <w:tcW w:w="1418" w:type="dxa"/>
            <w:vAlign w:val="center"/>
          </w:tcPr>
          <w:p w:rsidR="000E0B21" w:rsidRPr="000E0B21" w:rsidRDefault="000E0B21" w:rsidP="00581F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>題　　名</w:t>
            </w:r>
          </w:p>
        </w:tc>
        <w:tc>
          <w:tcPr>
            <w:tcW w:w="7081" w:type="dxa"/>
            <w:gridSpan w:val="3"/>
          </w:tcPr>
          <w:p w:rsidR="000E0B21" w:rsidRPr="000E0B21" w:rsidRDefault="000E0B21" w:rsidP="00581F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E0B21" w:rsidRPr="000E0B21" w:rsidTr="000E0B21">
        <w:trPr>
          <w:trHeight w:val="544"/>
        </w:trPr>
        <w:tc>
          <w:tcPr>
            <w:tcW w:w="1418" w:type="dxa"/>
            <w:vAlign w:val="center"/>
          </w:tcPr>
          <w:p w:rsidR="000E0B21" w:rsidRPr="000E0B21" w:rsidRDefault="000E0B21" w:rsidP="00581F85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>撮影場所</w:t>
            </w:r>
          </w:p>
        </w:tc>
        <w:tc>
          <w:tcPr>
            <w:tcW w:w="7081" w:type="dxa"/>
            <w:gridSpan w:val="3"/>
          </w:tcPr>
          <w:p w:rsidR="000E0B21" w:rsidRPr="000E0B21" w:rsidRDefault="000E0B21" w:rsidP="00581F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E0B21" w:rsidRPr="000E0B21" w:rsidTr="000E0B21">
        <w:trPr>
          <w:trHeight w:val="566"/>
        </w:trPr>
        <w:tc>
          <w:tcPr>
            <w:tcW w:w="1418" w:type="dxa"/>
            <w:vAlign w:val="center"/>
          </w:tcPr>
          <w:p w:rsidR="000E0B21" w:rsidRPr="000E0B21" w:rsidRDefault="000E0B21" w:rsidP="00581F85">
            <w:pPr>
              <w:ind w:left="2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>撮 影 日</w:t>
            </w:r>
          </w:p>
        </w:tc>
        <w:tc>
          <w:tcPr>
            <w:tcW w:w="7081" w:type="dxa"/>
            <w:gridSpan w:val="3"/>
            <w:vAlign w:val="center"/>
          </w:tcPr>
          <w:p w:rsidR="000E0B21" w:rsidRPr="000E0B21" w:rsidRDefault="000E0B21" w:rsidP="00581F85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0E0B2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　　月　　　日</w:t>
            </w:r>
          </w:p>
        </w:tc>
      </w:tr>
    </w:tbl>
    <w:p w:rsidR="00AA614C" w:rsidRPr="000E0B21" w:rsidRDefault="000E0B21" w:rsidP="00FF041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E0B2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</w:t>
      </w:r>
      <w:r w:rsidRPr="000E0B21">
        <w:rPr>
          <w:rFonts w:asciiTheme="majorEastAsia" w:eastAsiaTheme="majorEastAsia" w:hAnsiTheme="majorEastAsia" w:hint="eastAsia"/>
          <w:b/>
          <w:sz w:val="24"/>
          <w:szCs w:val="24"/>
        </w:rPr>
        <w:t>※作品の裏面に添付してください。</w:t>
      </w:r>
    </w:p>
    <w:sectPr w:rsidR="00AA614C" w:rsidRPr="000E0B21" w:rsidSect="00AA614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18"/>
    <w:rsid w:val="000E0B21"/>
    <w:rsid w:val="009D6C57"/>
    <w:rsid w:val="009F1053"/>
    <w:rsid w:val="00AA614C"/>
    <w:rsid w:val="00CA70C1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56416BD-199E-4470-937B-3BED3742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0B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3189ED74</Template>
  <TotalTime>16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hikawa129</dc:creator>
  <cp:keywords/>
  <dc:description/>
  <cp:lastModifiedBy>永田雄大</cp:lastModifiedBy>
  <cp:revision>5</cp:revision>
  <cp:lastPrinted>2022-07-27T05:19:00Z</cp:lastPrinted>
  <dcterms:created xsi:type="dcterms:W3CDTF">2015-10-22T12:52:00Z</dcterms:created>
  <dcterms:modified xsi:type="dcterms:W3CDTF">2022-07-27T05:20:00Z</dcterms:modified>
</cp:coreProperties>
</file>