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E1" w:rsidRDefault="00F257CD">
      <w:r>
        <w:rPr>
          <w:rFonts w:hint="eastAsia"/>
        </w:rPr>
        <w:t>様式第1号(第</w:t>
      </w:r>
      <w:r w:rsidR="003650BB">
        <w:rPr>
          <w:rFonts w:hint="eastAsia"/>
        </w:rPr>
        <w:t>６</w:t>
      </w:r>
      <w:r>
        <w:rPr>
          <w:rFonts w:hint="eastAsia"/>
        </w:rPr>
        <w:t>条関係)</w:t>
      </w:r>
    </w:p>
    <w:p w:rsidR="00C927E1" w:rsidRDefault="00C927E1"/>
    <w:p w:rsidR="00C927E1" w:rsidRDefault="00FD1439">
      <w:pPr>
        <w:jc w:val="center"/>
      </w:pPr>
      <w:r>
        <w:rPr>
          <w:rFonts w:hint="eastAsia"/>
        </w:rPr>
        <w:t>氷川町産前産後ホームヘルプサービス事業実施</w:t>
      </w:r>
      <w:r w:rsidR="00F257CD">
        <w:rPr>
          <w:rFonts w:hint="eastAsia"/>
        </w:rPr>
        <w:t>登録申請書</w:t>
      </w:r>
    </w:p>
    <w:p w:rsidR="00C927E1" w:rsidRDefault="00C927E1"/>
    <w:p w:rsidR="00C927E1" w:rsidRDefault="00F257CD">
      <w:pPr>
        <w:jc w:val="right"/>
      </w:pPr>
      <w:r>
        <w:rPr>
          <w:rFonts w:hint="eastAsia"/>
        </w:rPr>
        <w:t xml:space="preserve">年　　月　　日　</w:t>
      </w:r>
    </w:p>
    <w:p w:rsidR="00C927E1" w:rsidRDefault="00C927E1"/>
    <w:p w:rsidR="00C927E1" w:rsidRDefault="00FD1439">
      <w:r>
        <w:rPr>
          <w:rFonts w:hint="eastAsia"/>
        </w:rPr>
        <w:t xml:space="preserve">　氷</w:t>
      </w:r>
      <w:r w:rsidR="00E316F0">
        <w:rPr>
          <w:rFonts w:hint="eastAsia"/>
        </w:rPr>
        <w:t xml:space="preserve">　</w:t>
      </w:r>
      <w:r>
        <w:rPr>
          <w:rFonts w:hint="eastAsia"/>
        </w:rPr>
        <w:t>川</w:t>
      </w:r>
      <w:r w:rsidR="00E316F0">
        <w:rPr>
          <w:rFonts w:hint="eastAsia"/>
        </w:rPr>
        <w:t xml:space="preserve">　</w:t>
      </w:r>
      <w:r>
        <w:rPr>
          <w:rFonts w:hint="eastAsia"/>
        </w:rPr>
        <w:t>町</w:t>
      </w:r>
      <w:r w:rsidR="00E316F0">
        <w:rPr>
          <w:rFonts w:hint="eastAsia"/>
        </w:rPr>
        <w:t xml:space="preserve">　</w:t>
      </w:r>
      <w:r w:rsidR="00F257CD">
        <w:rPr>
          <w:rFonts w:hint="eastAsia"/>
        </w:rPr>
        <w:t>長　様</w:t>
      </w:r>
    </w:p>
    <w:p w:rsidR="00C927E1" w:rsidRDefault="00C927E1"/>
    <w:p w:rsidR="00C927E1" w:rsidRDefault="00F257CD" w:rsidP="00E316F0">
      <w:pPr>
        <w:ind w:right="420"/>
        <w:jc w:val="right"/>
      </w:pPr>
      <w:r>
        <w:rPr>
          <w:rFonts w:hint="eastAsia"/>
        </w:rPr>
        <w:t xml:space="preserve">(派遣対象者)住所　　　　　　　　　　　　</w:t>
      </w:r>
    </w:p>
    <w:p w:rsidR="00C927E1" w:rsidRDefault="00F257CD" w:rsidP="00E316F0">
      <w:pPr>
        <w:ind w:right="420"/>
        <w:jc w:val="right"/>
      </w:pPr>
      <w:r>
        <w:rPr>
          <w:rFonts w:hint="eastAsia"/>
        </w:rPr>
        <w:t xml:space="preserve">氏名　　　　　　　　　　印　</w:t>
      </w:r>
    </w:p>
    <w:p w:rsidR="00C927E1" w:rsidRDefault="00F257CD" w:rsidP="00E316F0">
      <w:pPr>
        <w:ind w:right="420"/>
        <w:jc w:val="right"/>
      </w:pPr>
      <w:r>
        <w:rPr>
          <w:rFonts w:hint="eastAsia"/>
        </w:rPr>
        <w:t xml:space="preserve">電話　　　　　　　　　　　　</w:t>
      </w:r>
    </w:p>
    <w:p w:rsidR="00C927E1" w:rsidRDefault="00C927E1"/>
    <w:p w:rsidR="00C927E1" w:rsidRDefault="00FD1439">
      <w:r>
        <w:rPr>
          <w:rFonts w:hint="eastAsia"/>
        </w:rPr>
        <w:t xml:space="preserve">　産前産後支援ホームヘルプサービス</w:t>
      </w:r>
      <w:r w:rsidR="00F257CD">
        <w:rPr>
          <w:rFonts w:hint="eastAsia"/>
        </w:rPr>
        <w:t>の派遣を受けたいので，次のとおり登録を申請します。</w:t>
      </w:r>
    </w:p>
    <w:p w:rsidR="00C927E1" w:rsidRDefault="00986D8C">
      <w:r>
        <w:rPr>
          <w:rFonts w:hint="eastAsia"/>
        </w:rPr>
        <w:t xml:space="preserve">　また，下記の記載内容については</w:t>
      </w:r>
      <w:r w:rsidR="00FD1439">
        <w:rPr>
          <w:rFonts w:hint="eastAsia"/>
        </w:rPr>
        <w:t>，</w:t>
      </w:r>
      <w:r>
        <w:rPr>
          <w:rFonts w:hint="eastAsia"/>
        </w:rPr>
        <w:t>情報を</w:t>
      </w:r>
      <w:r w:rsidR="00F257CD">
        <w:rPr>
          <w:rFonts w:hint="eastAsia"/>
        </w:rPr>
        <w:t>派遣する委託事業者で利用することに同意します。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16"/>
        <w:gridCol w:w="1932"/>
        <w:gridCol w:w="756"/>
        <w:gridCol w:w="2029"/>
        <w:gridCol w:w="2030"/>
        <w:gridCol w:w="1708"/>
      </w:tblGrid>
      <w:tr w:rsidR="00FD6C15">
        <w:trPr>
          <w:cantSplit/>
          <w:trHeight w:val="495"/>
        </w:trPr>
        <w:tc>
          <w:tcPr>
            <w:tcW w:w="616" w:type="dxa"/>
            <w:vMerge w:val="restart"/>
            <w:textDirection w:val="tbRlV"/>
            <w:vAlign w:val="center"/>
          </w:tcPr>
          <w:p w:rsidR="00FD6C15" w:rsidRDefault="00FD6C15">
            <w:pPr>
              <w:jc w:val="center"/>
            </w:pPr>
            <w:r>
              <w:rPr>
                <w:rFonts w:hint="eastAsia"/>
              </w:rPr>
              <w:t>同居世帯の状況</w:t>
            </w:r>
          </w:p>
        </w:tc>
        <w:tc>
          <w:tcPr>
            <w:tcW w:w="1932" w:type="dxa"/>
            <w:vAlign w:val="center"/>
          </w:tcPr>
          <w:p w:rsidR="00FD6C15" w:rsidRDefault="00FD6C1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56" w:type="dxa"/>
            <w:vAlign w:val="center"/>
          </w:tcPr>
          <w:p w:rsidR="00FD6C15" w:rsidRDefault="00FD6C1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029" w:type="dxa"/>
            <w:vAlign w:val="center"/>
          </w:tcPr>
          <w:p w:rsidR="00FD6C15" w:rsidRDefault="00FD6C1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30" w:type="dxa"/>
            <w:vAlign w:val="center"/>
          </w:tcPr>
          <w:p w:rsidR="00FD6C15" w:rsidRDefault="00FD6C15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708" w:type="dxa"/>
            <w:vAlign w:val="center"/>
          </w:tcPr>
          <w:p w:rsidR="00FD6C15" w:rsidRDefault="00FD6C1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D6C15">
        <w:trPr>
          <w:cantSplit/>
          <w:trHeight w:val="495"/>
        </w:trPr>
        <w:tc>
          <w:tcPr>
            <w:tcW w:w="616" w:type="dxa"/>
            <w:vMerge/>
            <w:vAlign w:val="center"/>
          </w:tcPr>
          <w:p w:rsidR="00FD6C15" w:rsidRDefault="00FD6C15"/>
        </w:tc>
        <w:tc>
          <w:tcPr>
            <w:tcW w:w="1932" w:type="dxa"/>
            <w:vAlign w:val="center"/>
          </w:tcPr>
          <w:p w:rsidR="00FD6C15" w:rsidRDefault="00FD6C15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FD6C15" w:rsidRDefault="00FD6C15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2029" w:type="dxa"/>
            <w:vAlign w:val="center"/>
          </w:tcPr>
          <w:p w:rsidR="00FD6C15" w:rsidRDefault="00FD6C15"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vAlign w:val="center"/>
          </w:tcPr>
          <w:p w:rsidR="00FD6C15" w:rsidRDefault="00FD6C15"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vAlign w:val="center"/>
          </w:tcPr>
          <w:p w:rsidR="00FD6C15" w:rsidRDefault="00FD6C15">
            <w:r>
              <w:rPr>
                <w:rFonts w:hint="eastAsia"/>
              </w:rPr>
              <w:t xml:space="preserve">　</w:t>
            </w:r>
          </w:p>
        </w:tc>
      </w:tr>
      <w:tr w:rsidR="00FD6C15">
        <w:trPr>
          <w:cantSplit/>
          <w:trHeight w:val="495"/>
        </w:trPr>
        <w:tc>
          <w:tcPr>
            <w:tcW w:w="616" w:type="dxa"/>
            <w:vMerge/>
            <w:vAlign w:val="center"/>
          </w:tcPr>
          <w:p w:rsidR="00FD6C15" w:rsidRDefault="00FD6C15"/>
        </w:tc>
        <w:tc>
          <w:tcPr>
            <w:tcW w:w="1932" w:type="dxa"/>
            <w:vAlign w:val="center"/>
          </w:tcPr>
          <w:p w:rsidR="00FD6C15" w:rsidRDefault="00FD6C15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FD6C15" w:rsidRDefault="00FD6C15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2029" w:type="dxa"/>
            <w:vAlign w:val="center"/>
          </w:tcPr>
          <w:p w:rsidR="00FD6C15" w:rsidRDefault="00FD6C15"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vAlign w:val="center"/>
          </w:tcPr>
          <w:p w:rsidR="00FD6C15" w:rsidRDefault="00FD6C15"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vAlign w:val="center"/>
          </w:tcPr>
          <w:p w:rsidR="00FD6C15" w:rsidRDefault="00FD6C15">
            <w:r>
              <w:rPr>
                <w:rFonts w:hint="eastAsia"/>
              </w:rPr>
              <w:t xml:space="preserve">　</w:t>
            </w:r>
          </w:p>
        </w:tc>
      </w:tr>
      <w:tr w:rsidR="00FD6C15">
        <w:trPr>
          <w:cantSplit/>
          <w:trHeight w:val="495"/>
        </w:trPr>
        <w:tc>
          <w:tcPr>
            <w:tcW w:w="616" w:type="dxa"/>
            <w:vMerge/>
            <w:vAlign w:val="center"/>
          </w:tcPr>
          <w:p w:rsidR="00FD6C15" w:rsidRDefault="00FD6C15"/>
        </w:tc>
        <w:tc>
          <w:tcPr>
            <w:tcW w:w="1932" w:type="dxa"/>
            <w:vAlign w:val="center"/>
          </w:tcPr>
          <w:p w:rsidR="00FD6C15" w:rsidRDefault="00FD6C15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FD6C15" w:rsidRDefault="00FD6C15">
            <w:pPr>
              <w:jc w:val="center"/>
            </w:pPr>
            <w:r>
              <w:rPr>
                <w:rFonts w:hint="eastAsia"/>
              </w:rPr>
              <w:t>子</w:t>
            </w:r>
          </w:p>
        </w:tc>
        <w:tc>
          <w:tcPr>
            <w:tcW w:w="2029" w:type="dxa"/>
            <w:vAlign w:val="center"/>
          </w:tcPr>
          <w:p w:rsidR="00FD6C15" w:rsidRDefault="00FD6C15"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vAlign w:val="center"/>
          </w:tcPr>
          <w:p w:rsidR="00FD6C15" w:rsidRDefault="00FD6C15"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vAlign w:val="center"/>
          </w:tcPr>
          <w:p w:rsidR="00FD6C15" w:rsidRDefault="00FD6C15">
            <w:r>
              <w:rPr>
                <w:rFonts w:hint="eastAsia"/>
              </w:rPr>
              <w:t xml:space="preserve">　</w:t>
            </w:r>
          </w:p>
        </w:tc>
      </w:tr>
      <w:tr w:rsidR="00FD6C15">
        <w:trPr>
          <w:cantSplit/>
          <w:trHeight w:val="495"/>
        </w:trPr>
        <w:tc>
          <w:tcPr>
            <w:tcW w:w="616" w:type="dxa"/>
            <w:vMerge/>
            <w:vAlign w:val="center"/>
          </w:tcPr>
          <w:p w:rsidR="00FD6C15" w:rsidRDefault="00FD6C15"/>
        </w:tc>
        <w:tc>
          <w:tcPr>
            <w:tcW w:w="1932" w:type="dxa"/>
            <w:vAlign w:val="center"/>
          </w:tcPr>
          <w:p w:rsidR="00FD6C15" w:rsidRDefault="00FD6C15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FD6C15" w:rsidRDefault="00FD6C15">
            <w:r>
              <w:rPr>
                <w:rFonts w:hint="eastAsia"/>
              </w:rPr>
              <w:t xml:space="preserve">　</w:t>
            </w:r>
          </w:p>
        </w:tc>
        <w:tc>
          <w:tcPr>
            <w:tcW w:w="2029" w:type="dxa"/>
            <w:vAlign w:val="center"/>
          </w:tcPr>
          <w:p w:rsidR="00FD6C15" w:rsidRDefault="00FD6C15"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vAlign w:val="center"/>
          </w:tcPr>
          <w:p w:rsidR="00FD6C15" w:rsidRDefault="00FD6C15"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vAlign w:val="center"/>
          </w:tcPr>
          <w:p w:rsidR="00FD6C15" w:rsidRDefault="00FD6C15">
            <w:r>
              <w:rPr>
                <w:rFonts w:hint="eastAsia"/>
              </w:rPr>
              <w:t xml:space="preserve">　</w:t>
            </w:r>
          </w:p>
        </w:tc>
      </w:tr>
      <w:tr w:rsidR="00FD6C15" w:rsidTr="00FD6C15">
        <w:trPr>
          <w:cantSplit/>
          <w:trHeight w:val="495"/>
        </w:trPr>
        <w:tc>
          <w:tcPr>
            <w:tcW w:w="616" w:type="dxa"/>
            <w:vMerge/>
            <w:vAlign w:val="center"/>
          </w:tcPr>
          <w:p w:rsidR="00FD6C15" w:rsidRDefault="00FD6C15"/>
        </w:tc>
        <w:tc>
          <w:tcPr>
            <w:tcW w:w="1932" w:type="dxa"/>
            <w:vAlign w:val="center"/>
          </w:tcPr>
          <w:p w:rsidR="00FD6C15" w:rsidRDefault="00FD6C15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FD6C15" w:rsidRDefault="00FD6C15">
            <w:r>
              <w:rPr>
                <w:rFonts w:hint="eastAsia"/>
              </w:rPr>
              <w:t xml:space="preserve">　</w:t>
            </w:r>
          </w:p>
        </w:tc>
        <w:tc>
          <w:tcPr>
            <w:tcW w:w="2029" w:type="dxa"/>
            <w:vAlign w:val="center"/>
          </w:tcPr>
          <w:p w:rsidR="00FD6C15" w:rsidRDefault="00FD6C15"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vAlign w:val="center"/>
          </w:tcPr>
          <w:p w:rsidR="00FD6C15" w:rsidRDefault="00FD6C15"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vAlign w:val="center"/>
          </w:tcPr>
          <w:p w:rsidR="00FD6C15" w:rsidRDefault="00FD6C15">
            <w:r>
              <w:rPr>
                <w:rFonts w:hint="eastAsia"/>
              </w:rPr>
              <w:t xml:space="preserve">　</w:t>
            </w:r>
          </w:p>
        </w:tc>
      </w:tr>
      <w:tr w:rsidR="00FD6C15" w:rsidTr="00FD6C15">
        <w:trPr>
          <w:cantSplit/>
          <w:trHeight w:val="495"/>
        </w:trPr>
        <w:tc>
          <w:tcPr>
            <w:tcW w:w="616" w:type="dxa"/>
            <w:vMerge/>
            <w:vAlign w:val="center"/>
          </w:tcPr>
          <w:p w:rsidR="00FD6C15" w:rsidRDefault="00FD6C15"/>
        </w:tc>
        <w:tc>
          <w:tcPr>
            <w:tcW w:w="1932" w:type="dxa"/>
            <w:vAlign w:val="center"/>
          </w:tcPr>
          <w:p w:rsidR="00FD6C15" w:rsidRDefault="00FD6C15">
            <w:pPr>
              <w:rPr>
                <w:rFonts w:hint="eastAsia"/>
              </w:rPr>
            </w:pPr>
          </w:p>
        </w:tc>
        <w:tc>
          <w:tcPr>
            <w:tcW w:w="756" w:type="dxa"/>
            <w:vAlign w:val="center"/>
          </w:tcPr>
          <w:p w:rsidR="00FD6C15" w:rsidRDefault="00FD6C15">
            <w:pPr>
              <w:rPr>
                <w:rFonts w:hint="eastAsia"/>
              </w:rPr>
            </w:pPr>
          </w:p>
        </w:tc>
        <w:tc>
          <w:tcPr>
            <w:tcW w:w="2029" w:type="dxa"/>
            <w:vAlign w:val="center"/>
          </w:tcPr>
          <w:p w:rsidR="00FD6C15" w:rsidRDefault="00FD6C15">
            <w:pPr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FD6C15" w:rsidRDefault="00FD6C15">
            <w:pPr>
              <w:rPr>
                <w:rFonts w:hint="eastAsia"/>
              </w:rPr>
            </w:pPr>
          </w:p>
        </w:tc>
        <w:tc>
          <w:tcPr>
            <w:tcW w:w="1708" w:type="dxa"/>
            <w:vAlign w:val="center"/>
          </w:tcPr>
          <w:p w:rsidR="00FD6C15" w:rsidRDefault="00FD6C15">
            <w:pPr>
              <w:rPr>
                <w:rFonts w:hint="eastAsia"/>
              </w:rPr>
            </w:pPr>
          </w:p>
        </w:tc>
      </w:tr>
      <w:tr w:rsidR="00FD6C15">
        <w:trPr>
          <w:cantSplit/>
          <w:trHeight w:val="495"/>
        </w:trPr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:rsidR="00FD6C15" w:rsidRDefault="00FD6C15"/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FD6C15" w:rsidRDefault="00FD6C15">
            <w:pPr>
              <w:rPr>
                <w:rFonts w:hint="eastAsia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FD6C15" w:rsidRDefault="00FD6C15">
            <w:pPr>
              <w:rPr>
                <w:rFonts w:hint="eastAsia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FD6C15" w:rsidRDefault="00FD6C15">
            <w:pPr>
              <w:rPr>
                <w:rFonts w:hint="eastAsia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  <w:vAlign w:val="center"/>
          </w:tcPr>
          <w:p w:rsidR="00FD6C15" w:rsidRDefault="00FD6C15">
            <w:pPr>
              <w:rPr>
                <w:rFonts w:hint="eastAsia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FD6C15" w:rsidRDefault="00FD6C15">
            <w:pPr>
              <w:rPr>
                <w:rFonts w:hint="eastAsia"/>
              </w:rPr>
            </w:pPr>
          </w:p>
        </w:tc>
      </w:tr>
    </w:tbl>
    <w:p w:rsidR="00C927E1" w:rsidRDefault="00F257CD">
      <w:r>
        <w:rPr>
          <w:rFonts w:hint="eastAsia"/>
        </w:rPr>
        <w:t>現況について，該当する項目に○をしてください。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708"/>
        <w:gridCol w:w="3436"/>
        <w:gridCol w:w="3927"/>
      </w:tblGrid>
      <w:tr w:rsidR="00C927E1">
        <w:trPr>
          <w:trHeight w:val="947"/>
        </w:trPr>
        <w:tc>
          <w:tcPr>
            <w:tcW w:w="1708" w:type="dxa"/>
            <w:vAlign w:val="center"/>
          </w:tcPr>
          <w:p w:rsidR="00C927E1" w:rsidRDefault="00F257CD">
            <w:pPr>
              <w:jc w:val="center"/>
            </w:pPr>
            <w:r>
              <w:rPr>
                <w:rFonts w:hint="eastAsia"/>
              </w:rPr>
              <w:t>身体状況</w:t>
            </w:r>
          </w:p>
        </w:tc>
        <w:tc>
          <w:tcPr>
            <w:tcW w:w="7363" w:type="dxa"/>
            <w:gridSpan w:val="2"/>
            <w:vAlign w:val="center"/>
          </w:tcPr>
          <w:p w:rsidR="00C927E1" w:rsidRDefault="00F257CD">
            <w:r>
              <w:rPr>
                <w:rFonts w:hint="eastAsia"/>
              </w:rPr>
              <w:t xml:space="preserve">　1　妊娠中：異常なし・あり(　　　　　　　　　</w:t>
            </w:r>
            <w:r w:rsidR="00986D8C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)</w:t>
            </w:r>
          </w:p>
          <w:p w:rsidR="00C927E1" w:rsidRDefault="00F257CD">
            <w:r>
              <w:rPr>
                <w:rFonts w:hint="eastAsia"/>
              </w:rPr>
              <w:t xml:space="preserve">　2　出産後：異常なし・あり(　　　　　　　　　　</w:t>
            </w:r>
            <w:r w:rsidR="00986D8C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</w:tc>
      </w:tr>
      <w:tr w:rsidR="00986D8C" w:rsidTr="00986D8C">
        <w:trPr>
          <w:trHeight w:val="2443"/>
        </w:trPr>
        <w:tc>
          <w:tcPr>
            <w:tcW w:w="1708" w:type="dxa"/>
          </w:tcPr>
          <w:p w:rsidR="00986D8C" w:rsidRDefault="00986D8C"/>
          <w:p w:rsidR="00986D8C" w:rsidRDefault="00986D8C">
            <w:pPr>
              <w:jc w:val="center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利用希</w:t>
            </w:r>
            <w:r>
              <w:rPr>
                <w:rFonts w:hint="eastAsia"/>
                <w:spacing w:val="156"/>
              </w:rPr>
              <w:t>望</w:t>
            </w:r>
            <w:r>
              <w:rPr>
                <w:rFonts w:hint="eastAsia"/>
              </w:rPr>
              <w:t>サービス</w:t>
            </w:r>
          </w:p>
          <w:p w:rsidR="00986D8C" w:rsidRDefault="00986D8C"/>
          <w:p w:rsidR="00986D8C" w:rsidRDefault="00986D8C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※未定の場合は未記入で構いません</w:t>
            </w:r>
          </w:p>
        </w:tc>
        <w:tc>
          <w:tcPr>
            <w:tcW w:w="3436" w:type="dxa"/>
            <w:vAlign w:val="center"/>
          </w:tcPr>
          <w:p w:rsidR="00986D8C" w:rsidRDefault="00986D8C">
            <w:pPr>
              <w:spacing w:after="120"/>
            </w:pPr>
            <w:r>
              <w:rPr>
                <w:rFonts w:hint="eastAsia"/>
              </w:rPr>
              <w:t xml:space="preserve">　家事支援</w:t>
            </w:r>
          </w:p>
          <w:p w:rsidR="00986D8C" w:rsidRDefault="00986D8C">
            <w:pPr>
              <w:spacing w:after="120"/>
            </w:pPr>
            <w:r>
              <w:rPr>
                <w:rFonts w:hint="eastAsia"/>
              </w:rPr>
              <w:t xml:space="preserve">　1　食事の準備及び片付け</w:t>
            </w:r>
          </w:p>
          <w:p w:rsidR="00986D8C" w:rsidRDefault="00986D8C">
            <w:pPr>
              <w:spacing w:after="120"/>
            </w:pPr>
            <w:r>
              <w:rPr>
                <w:rFonts w:hint="eastAsia"/>
              </w:rPr>
              <w:t xml:space="preserve">　2　衣類の洗濯及び補修</w:t>
            </w:r>
          </w:p>
          <w:p w:rsidR="00986D8C" w:rsidRDefault="00986D8C">
            <w:pPr>
              <w:spacing w:after="120"/>
            </w:pPr>
            <w:r>
              <w:rPr>
                <w:rFonts w:hint="eastAsia"/>
              </w:rPr>
              <w:t xml:space="preserve">　3　居室等掃除及び整理整頓</w:t>
            </w:r>
          </w:p>
          <w:p w:rsidR="00986D8C" w:rsidRDefault="00986D8C">
            <w:pPr>
              <w:spacing w:after="120"/>
            </w:pPr>
            <w:r>
              <w:rPr>
                <w:rFonts w:hint="eastAsia"/>
              </w:rPr>
              <w:t xml:space="preserve">　4　生活必需品の買物</w:t>
            </w:r>
          </w:p>
          <w:p w:rsidR="00986D8C" w:rsidRPr="00E316F0" w:rsidRDefault="00986D8C" w:rsidP="00E316F0">
            <w:r>
              <w:rPr>
                <w:rFonts w:hint="eastAsia"/>
              </w:rPr>
              <w:t xml:space="preserve">　5　その他(　　　　　　　)</w:t>
            </w:r>
          </w:p>
        </w:tc>
        <w:tc>
          <w:tcPr>
            <w:tcW w:w="3927" w:type="dxa"/>
            <w:vAlign w:val="center"/>
          </w:tcPr>
          <w:p w:rsidR="00986D8C" w:rsidRDefault="00986D8C" w:rsidP="00986D8C">
            <w:pPr>
              <w:spacing w:after="120"/>
            </w:pPr>
            <w:r>
              <w:rPr>
                <w:rFonts w:hint="eastAsia"/>
              </w:rPr>
              <w:t>育児支援</w:t>
            </w:r>
          </w:p>
          <w:p w:rsidR="00986D8C" w:rsidRDefault="00986D8C" w:rsidP="00986D8C">
            <w:pPr>
              <w:spacing w:after="120"/>
            </w:pPr>
            <w:r>
              <w:rPr>
                <w:rFonts w:hint="eastAsia"/>
              </w:rPr>
              <w:t xml:space="preserve">　1　授乳</w:t>
            </w:r>
          </w:p>
          <w:p w:rsidR="00986D8C" w:rsidRDefault="00986D8C" w:rsidP="00986D8C">
            <w:pPr>
              <w:spacing w:after="120"/>
            </w:pPr>
            <w:r>
              <w:rPr>
                <w:rFonts w:hint="eastAsia"/>
              </w:rPr>
              <w:t xml:space="preserve">　2　おむつ交換</w:t>
            </w:r>
          </w:p>
          <w:p w:rsidR="00986D8C" w:rsidRDefault="00986D8C" w:rsidP="00986D8C">
            <w:pPr>
              <w:spacing w:after="120"/>
            </w:pPr>
            <w:r>
              <w:rPr>
                <w:rFonts w:hint="eastAsia"/>
              </w:rPr>
              <w:t xml:space="preserve">　3　沐浴介助</w:t>
            </w:r>
          </w:p>
          <w:p w:rsidR="00986D8C" w:rsidRDefault="00986D8C" w:rsidP="00986D8C">
            <w:pPr>
              <w:spacing w:after="120"/>
            </w:pPr>
            <w:r>
              <w:rPr>
                <w:rFonts w:hint="eastAsia"/>
              </w:rPr>
              <w:t xml:space="preserve">　4　兄弟の世話</w:t>
            </w:r>
          </w:p>
          <w:p w:rsidR="00986D8C" w:rsidRPr="00E316F0" w:rsidRDefault="00986D8C" w:rsidP="00986D8C">
            <w:pPr>
              <w:widowControl/>
              <w:wordWrap/>
              <w:autoSpaceDE/>
              <w:autoSpaceDN/>
            </w:pPr>
            <w:r>
              <w:rPr>
                <w:rFonts w:hint="eastAsia"/>
              </w:rPr>
              <w:t xml:space="preserve">　5　その他(　　　　　　　)</w:t>
            </w:r>
          </w:p>
        </w:tc>
      </w:tr>
      <w:tr w:rsidR="00C927E1">
        <w:trPr>
          <w:trHeight w:val="990"/>
        </w:trPr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C927E1" w:rsidRDefault="00F257CD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363" w:type="dxa"/>
            <w:gridSpan w:val="2"/>
            <w:tcBorders>
              <w:bottom w:val="single" w:sz="4" w:space="0" w:color="auto"/>
            </w:tcBorders>
            <w:vAlign w:val="center"/>
          </w:tcPr>
          <w:p w:rsidR="00C927E1" w:rsidRDefault="00F257CD">
            <w:r>
              <w:rPr>
                <w:rFonts w:hint="eastAsia"/>
              </w:rPr>
              <w:t xml:space="preserve">　1　日中家族等の援助がなく，家事や育児を行うことが困難なため</w:t>
            </w:r>
          </w:p>
          <w:p w:rsidR="00C927E1" w:rsidRDefault="00F257CD">
            <w:r>
              <w:rPr>
                <w:rFonts w:hint="eastAsia"/>
              </w:rPr>
              <w:t xml:space="preserve">　2　多胎児を出産して1年以内</w:t>
            </w:r>
          </w:p>
        </w:tc>
      </w:tr>
    </w:tbl>
    <w:p w:rsidR="00C927E1" w:rsidRDefault="00F257CD">
      <w:r>
        <w:rPr>
          <w:rFonts w:hint="eastAsia"/>
        </w:rPr>
        <w:t>※添付書類　母子手帳(出生届出済証明)の写</w:t>
      </w:r>
      <w:r w:rsidR="00FD6C15">
        <w:rPr>
          <w:rFonts w:hint="eastAsia"/>
        </w:rPr>
        <w:t>し</w:t>
      </w:r>
    </w:p>
    <w:sectPr w:rsidR="00C927E1" w:rsidSect="00C927E1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AAF" w:rsidRDefault="00CA6AAF">
      <w:r>
        <w:separator/>
      </w:r>
    </w:p>
  </w:endnote>
  <w:endnote w:type="continuationSeparator" w:id="0">
    <w:p w:rsidR="00CA6AAF" w:rsidRDefault="00CA6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AAF" w:rsidRDefault="00CA6AAF">
      <w:r>
        <w:separator/>
      </w:r>
    </w:p>
  </w:footnote>
  <w:footnote w:type="continuationSeparator" w:id="0">
    <w:p w:rsidR="00CA6AAF" w:rsidRDefault="00CA6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41B31"/>
    <w:multiLevelType w:val="hybridMultilevel"/>
    <w:tmpl w:val="A20659C2"/>
    <w:lvl w:ilvl="0" w:tplc="1D56E64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7CD"/>
    <w:rsid w:val="001932E7"/>
    <w:rsid w:val="002656BA"/>
    <w:rsid w:val="003650BB"/>
    <w:rsid w:val="003A19CC"/>
    <w:rsid w:val="0077617F"/>
    <w:rsid w:val="00986D8C"/>
    <w:rsid w:val="00A53019"/>
    <w:rsid w:val="00C927E1"/>
    <w:rsid w:val="00CA1FE8"/>
    <w:rsid w:val="00CA41F3"/>
    <w:rsid w:val="00CA6AAF"/>
    <w:rsid w:val="00DB6302"/>
    <w:rsid w:val="00E316F0"/>
    <w:rsid w:val="00E570B4"/>
    <w:rsid w:val="00E63AE5"/>
    <w:rsid w:val="00EB1902"/>
    <w:rsid w:val="00F257CD"/>
    <w:rsid w:val="00FD1439"/>
    <w:rsid w:val="00FD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E1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927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C927E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 </cp:lastModifiedBy>
  <cp:revision>14</cp:revision>
  <cp:lastPrinted>2009-10-13T01:10:00Z</cp:lastPrinted>
  <dcterms:created xsi:type="dcterms:W3CDTF">2009-08-31T04:17:00Z</dcterms:created>
  <dcterms:modified xsi:type="dcterms:W3CDTF">2009-10-13T01:10:00Z</dcterms:modified>
</cp:coreProperties>
</file>