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70" w:rsidRPr="00230AAC" w:rsidRDefault="00DA650F" w:rsidP="004E4A2C">
      <w:pPr>
        <w:jc w:val="center"/>
        <w:rPr>
          <w:b/>
          <w:sz w:val="52"/>
          <w:szCs w:val="52"/>
        </w:rPr>
      </w:pPr>
      <w:r w:rsidRPr="00230AAC">
        <w:rPr>
          <w:rFonts w:hint="eastAsia"/>
          <w:b/>
          <w:sz w:val="52"/>
          <w:szCs w:val="52"/>
        </w:rPr>
        <w:t>代</w:t>
      </w:r>
      <w:r w:rsidR="00230AAC">
        <w:rPr>
          <w:rFonts w:hint="eastAsia"/>
          <w:b/>
          <w:sz w:val="52"/>
          <w:szCs w:val="52"/>
        </w:rPr>
        <w:t xml:space="preserve"> </w:t>
      </w:r>
      <w:r w:rsidRPr="00230AAC">
        <w:rPr>
          <w:rFonts w:hint="eastAsia"/>
          <w:b/>
          <w:sz w:val="52"/>
          <w:szCs w:val="52"/>
        </w:rPr>
        <w:t>理</w:t>
      </w:r>
      <w:r w:rsidR="00230AAC">
        <w:rPr>
          <w:rFonts w:hint="eastAsia"/>
          <w:b/>
          <w:sz w:val="52"/>
          <w:szCs w:val="52"/>
        </w:rPr>
        <w:t xml:space="preserve"> </w:t>
      </w:r>
      <w:r w:rsidRPr="00230AAC">
        <w:rPr>
          <w:rFonts w:hint="eastAsia"/>
          <w:b/>
          <w:sz w:val="52"/>
          <w:szCs w:val="52"/>
        </w:rPr>
        <w:t>人</w:t>
      </w:r>
      <w:r w:rsidR="00230AAC">
        <w:rPr>
          <w:rFonts w:hint="eastAsia"/>
          <w:b/>
          <w:sz w:val="52"/>
          <w:szCs w:val="52"/>
        </w:rPr>
        <w:t xml:space="preserve"> </w:t>
      </w:r>
      <w:r w:rsidRPr="00230AAC">
        <w:rPr>
          <w:rFonts w:hint="eastAsia"/>
          <w:b/>
          <w:sz w:val="52"/>
          <w:szCs w:val="52"/>
        </w:rPr>
        <w:t>選</w:t>
      </w:r>
      <w:r w:rsidR="00230AAC">
        <w:rPr>
          <w:rFonts w:hint="eastAsia"/>
          <w:b/>
          <w:sz w:val="52"/>
          <w:szCs w:val="52"/>
        </w:rPr>
        <w:t xml:space="preserve"> </w:t>
      </w:r>
      <w:r w:rsidRPr="00230AAC">
        <w:rPr>
          <w:rFonts w:hint="eastAsia"/>
          <w:b/>
          <w:sz w:val="52"/>
          <w:szCs w:val="52"/>
        </w:rPr>
        <w:t>任</w:t>
      </w:r>
      <w:r w:rsidR="00230AAC">
        <w:rPr>
          <w:rFonts w:hint="eastAsia"/>
          <w:b/>
          <w:sz w:val="52"/>
          <w:szCs w:val="52"/>
        </w:rPr>
        <w:t xml:space="preserve"> </w:t>
      </w:r>
      <w:r w:rsidRPr="00230AAC">
        <w:rPr>
          <w:rFonts w:hint="eastAsia"/>
          <w:b/>
          <w:sz w:val="52"/>
          <w:szCs w:val="52"/>
        </w:rPr>
        <w:t>届</w:t>
      </w:r>
    </w:p>
    <w:p w:rsidR="00D02569" w:rsidRPr="00230AAC" w:rsidRDefault="00DA650F">
      <w:pPr>
        <w:rPr>
          <w:sz w:val="32"/>
          <w:szCs w:val="32"/>
        </w:rPr>
      </w:pPr>
      <w:r w:rsidRPr="00230AAC">
        <w:rPr>
          <w:rFonts w:hint="eastAsia"/>
          <w:sz w:val="32"/>
          <w:szCs w:val="32"/>
        </w:rPr>
        <w:t>この届書は、太枠の中を</w:t>
      </w:r>
      <w:r w:rsidRPr="00230AAC">
        <w:rPr>
          <w:rFonts w:hint="eastAsia"/>
          <w:b/>
          <w:sz w:val="32"/>
          <w:szCs w:val="32"/>
          <w:u w:val="single"/>
        </w:rPr>
        <w:t>登録される方が全部</w:t>
      </w:r>
      <w:r w:rsidRPr="00230AAC">
        <w:rPr>
          <w:rFonts w:hint="eastAsia"/>
          <w:sz w:val="32"/>
          <w:szCs w:val="32"/>
        </w:rPr>
        <w:t>ご記入ください。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1980"/>
        <w:gridCol w:w="1515"/>
        <w:gridCol w:w="44"/>
        <w:gridCol w:w="4394"/>
        <w:gridCol w:w="257"/>
        <w:gridCol w:w="450"/>
        <w:gridCol w:w="1278"/>
        <w:gridCol w:w="1701"/>
        <w:gridCol w:w="567"/>
        <w:gridCol w:w="2268"/>
      </w:tblGrid>
      <w:tr w:rsidR="00D02569" w:rsidTr="0092587A">
        <w:trPr>
          <w:trHeight w:val="891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02569" w:rsidRPr="00B51CC7" w:rsidRDefault="00D02569" w:rsidP="002F595D">
            <w:pPr>
              <w:rPr>
                <w:sz w:val="24"/>
                <w:szCs w:val="24"/>
              </w:rPr>
            </w:pPr>
          </w:p>
          <w:p w:rsidR="00B51CC7" w:rsidRPr="00B51CC7" w:rsidRDefault="00B51CC7" w:rsidP="002F595D">
            <w:pPr>
              <w:rPr>
                <w:sz w:val="24"/>
                <w:szCs w:val="24"/>
              </w:rPr>
            </w:pPr>
          </w:p>
          <w:p w:rsidR="00B51CC7" w:rsidRPr="00B51CC7" w:rsidRDefault="00B51CC7" w:rsidP="002F595D">
            <w:pPr>
              <w:jc w:val="center"/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代　理　人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B51CC7" w:rsidRPr="00B51CC7" w:rsidRDefault="004C2F0E" w:rsidP="006B79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091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D02569" w:rsidRPr="00B51CC7" w:rsidRDefault="00D02569" w:rsidP="00D02569">
            <w:pPr>
              <w:rPr>
                <w:sz w:val="24"/>
                <w:szCs w:val="24"/>
              </w:rPr>
            </w:pPr>
          </w:p>
        </w:tc>
      </w:tr>
      <w:tr w:rsidR="00D02569" w:rsidTr="0092587A">
        <w:trPr>
          <w:trHeight w:val="771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D02569" w:rsidRPr="00B51CC7" w:rsidRDefault="00D02569" w:rsidP="002F59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51CC7" w:rsidRPr="00E61659" w:rsidRDefault="004C2F0E" w:rsidP="006B79C5">
            <w:pPr>
              <w:jc w:val="center"/>
              <w:rPr>
                <w:kern w:val="32"/>
                <w:position w:val="6"/>
                <w:sz w:val="24"/>
                <w:szCs w:val="24"/>
              </w:rPr>
            </w:pPr>
            <w:r w:rsidRPr="00E61659">
              <w:rPr>
                <w:rFonts w:hint="eastAsia"/>
                <w:kern w:val="32"/>
                <w:position w:val="6"/>
                <w:sz w:val="24"/>
                <w:szCs w:val="24"/>
              </w:rPr>
              <w:t>氏　　　名</w:t>
            </w:r>
          </w:p>
        </w:tc>
        <w:tc>
          <w:tcPr>
            <w:tcW w:w="4394" w:type="dxa"/>
          </w:tcPr>
          <w:p w:rsidR="00D02569" w:rsidRPr="00B51CC7" w:rsidRDefault="00D025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51CC7" w:rsidRPr="00B51CC7" w:rsidRDefault="00B51CC7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生</w:t>
            </w:r>
            <w:r w:rsidR="004C2F0E">
              <w:rPr>
                <w:rFonts w:hint="eastAsia"/>
                <w:sz w:val="24"/>
                <w:szCs w:val="24"/>
              </w:rPr>
              <w:t xml:space="preserve">　</w:t>
            </w:r>
            <w:r w:rsidRPr="00B51CC7">
              <w:rPr>
                <w:rFonts w:hint="eastAsia"/>
                <w:sz w:val="24"/>
                <w:szCs w:val="24"/>
              </w:rPr>
              <w:t>年</w:t>
            </w:r>
            <w:r w:rsidR="004C2F0E">
              <w:rPr>
                <w:rFonts w:hint="eastAsia"/>
                <w:sz w:val="24"/>
                <w:szCs w:val="24"/>
              </w:rPr>
              <w:t xml:space="preserve">　</w:t>
            </w:r>
            <w:r w:rsidRPr="00B51CC7">
              <w:rPr>
                <w:rFonts w:hint="eastAsia"/>
                <w:sz w:val="24"/>
                <w:szCs w:val="24"/>
              </w:rPr>
              <w:t>月</w:t>
            </w:r>
            <w:r w:rsidR="004C2F0E">
              <w:rPr>
                <w:rFonts w:hint="eastAsia"/>
                <w:sz w:val="24"/>
                <w:szCs w:val="24"/>
              </w:rPr>
              <w:t xml:space="preserve">　</w:t>
            </w:r>
            <w:r w:rsidRPr="00B51CC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</w:tcPr>
          <w:p w:rsidR="00B51CC7" w:rsidRPr="00B51CC7" w:rsidRDefault="004C2F0E" w:rsidP="00060B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　大</w:t>
            </w:r>
          </w:p>
          <w:p w:rsidR="00B51CC7" w:rsidRPr="00B51CC7" w:rsidRDefault="00B51CC7" w:rsidP="00060B8A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昭　平　　　　　年　　　　月　　　日</w:t>
            </w:r>
          </w:p>
        </w:tc>
      </w:tr>
      <w:tr w:rsidR="00D02569" w:rsidTr="0092587A">
        <w:trPr>
          <w:trHeight w:val="579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B51CC7" w:rsidRPr="00B51CC7" w:rsidRDefault="00B51CC7" w:rsidP="0092587A">
            <w:pPr>
              <w:jc w:val="center"/>
              <w:rPr>
                <w:sz w:val="24"/>
                <w:szCs w:val="24"/>
              </w:rPr>
            </w:pPr>
            <w:r w:rsidRPr="0092587A">
              <w:rPr>
                <w:rFonts w:hint="eastAsia"/>
                <w:spacing w:val="30"/>
                <w:kern w:val="0"/>
                <w:sz w:val="24"/>
                <w:szCs w:val="24"/>
                <w:fitText w:val="1200" w:id="-1960560128"/>
              </w:rPr>
              <w:t>代理事項</w:t>
            </w:r>
          </w:p>
        </w:tc>
        <w:tc>
          <w:tcPr>
            <w:tcW w:w="5953" w:type="dxa"/>
            <w:gridSpan w:val="3"/>
            <w:vMerge w:val="restart"/>
          </w:tcPr>
          <w:p w:rsidR="00B51CC7" w:rsidRPr="00B51CC7" w:rsidRDefault="00B51CC7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１．印鑑登録申請</w:t>
            </w:r>
          </w:p>
          <w:p w:rsidR="00F67676" w:rsidRDefault="00F67676">
            <w:pPr>
              <w:rPr>
                <w:sz w:val="24"/>
                <w:szCs w:val="24"/>
              </w:rPr>
            </w:pPr>
          </w:p>
          <w:p w:rsidR="00B51CC7" w:rsidRPr="00B51CC7" w:rsidRDefault="00B51CC7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２．印鑑登録証亡失届</w:t>
            </w:r>
          </w:p>
          <w:p w:rsidR="00F67676" w:rsidRDefault="00F67676">
            <w:pPr>
              <w:rPr>
                <w:sz w:val="24"/>
                <w:szCs w:val="24"/>
              </w:rPr>
            </w:pPr>
          </w:p>
          <w:p w:rsidR="00B51CC7" w:rsidRPr="00B51CC7" w:rsidRDefault="00B51CC7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３．印鑑登録廃止届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51CC7" w:rsidRPr="00B51CC7" w:rsidRDefault="00B51CC7" w:rsidP="0092587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本人が来庁できない理由</w:t>
            </w:r>
          </w:p>
        </w:tc>
      </w:tr>
      <w:tr w:rsidR="00D02569" w:rsidTr="00AB59D8">
        <w:trPr>
          <w:trHeight w:val="92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D02569" w:rsidRPr="00B51CC7" w:rsidRDefault="00D0256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vMerge/>
            <w:tcBorders>
              <w:right w:val="single" w:sz="4" w:space="0" w:color="auto"/>
            </w:tcBorders>
          </w:tcPr>
          <w:p w:rsidR="00D02569" w:rsidRPr="00B51CC7" w:rsidRDefault="00D02569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569" w:rsidRPr="00B51CC7" w:rsidRDefault="00B51CC7" w:rsidP="004C3CD8">
            <w:pPr>
              <w:ind w:firstLineChars="600" w:firstLine="1440"/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仕</w:t>
            </w:r>
            <w:r w:rsidR="004C3CD8">
              <w:rPr>
                <w:rFonts w:hint="eastAsia"/>
                <w:sz w:val="24"/>
                <w:szCs w:val="24"/>
              </w:rPr>
              <w:t xml:space="preserve">　　</w:t>
            </w:r>
            <w:r w:rsidRPr="00B51CC7">
              <w:rPr>
                <w:rFonts w:hint="eastAsia"/>
                <w:sz w:val="24"/>
                <w:szCs w:val="24"/>
              </w:rPr>
              <w:t>事</w:t>
            </w:r>
            <w:r w:rsidR="004C3CD8">
              <w:rPr>
                <w:rFonts w:hint="eastAsia"/>
                <w:sz w:val="24"/>
                <w:szCs w:val="24"/>
              </w:rPr>
              <w:t xml:space="preserve">　</w:t>
            </w:r>
            <w:r w:rsidRPr="00B51CC7">
              <w:rPr>
                <w:rFonts w:hint="eastAsia"/>
                <w:sz w:val="24"/>
                <w:szCs w:val="24"/>
              </w:rPr>
              <w:t>・</w:t>
            </w:r>
            <w:r w:rsidR="004C3CD8">
              <w:rPr>
                <w:rFonts w:hint="eastAsia"/>
                <w:sz w:val="24"/>
                <w:szCs w:val="24"/>
              </w:rPr>
              <w:t xml:space="preserve">　</w:t>
            </w:r>
            <w:r w:rsidRPr="00B51CC7">
              <w:rPr>
                <w:rFonts w:hint="eastAsia"/>
                <w:sz w:val="24"/>
                <w:szCs w:val="24"/>
              </w:rPr>
              <w:t>病</w:t>
            </w:r>
            <w:r w:rsidR="004C3CD8">
              <w:rPr>
                <w:rFonts w:hint="eastAsia"/>
                <w:sz w:val="24"/>
                <w:szCs w:val="24"/>
              </w:rPr>
              <w:t xml:space="preserve">　　</w:t>
            </w:r>
            <w:r w:rsidRPr="00B51CC7">
              <w:rPr>
                <w:rFonts w:hint="eastAsia"/>
                <w:sz w:val="24"/>
                <w:szCs w:val="24"/>
              </w:rPr>
              <w:t>気</w:t>
            </w:r>
          </w:p>
          <w:p w:rsidR="00B51CC7" w:rsidRPr="00B51CC7" w:rsidRDefault="00B51CC7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その他の場合には下に記入してください。</w:t>
            </w:r>
          </w:p>
          <w:p w:rsidR="00B51CC7" w:rsidRPr="00B51CC7" w:rsidRDefault="00B51CC7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 xml:space="preserve">（　　　　　　　　　　　　　　　　　</w:t>
            </w:r>
            <w:r w:rsidR="004C2F0E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B51CC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02569" w:rsidTr="00AB59D8">
        <w:trPr>
          <w:trHeight w:val="1423"/>
        </w:trPr>
        <w:tc>
          <w:tcPr>
            <w:tcW w:w="1445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02569" w:rsidRPr="00B51CC7" w:rsidRDefault="00B51CC7" w:rsidP="004C3CD8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 xml:space="preserve">　　　　　　　　私は上記の者に、上記事項を代理させることとしましたのでお届けします。</w:t>
            </w:r>
          </w:p>
          <w:p w:rsidR="004C3CD8" w:rsidRDefault="00B51CC7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:rsidR="00B51CC7" w:rsidRPr="00B51CC7" w:rsidRDefault="00B51CC7" w:rsidP="004C3CD8">
            <w:pPr>
              <w:ind w:firstLineChars="3800" w:firstLine="9120"/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 xml:space="preserve">令和　　　年　　　月　　　</w:t>
            </w:r>
            <w:r w:rsidR="004C3CD8">
              <w:rPr>
                <w:rFonts w:hint="eastAsia"/>
                <w:sz w:val="24"/>
                <w:szCs w:val="24"/>
              </w:rPr>
              <w:t>日</w:t>
            </w:r>
          </w:p>
          <w:p w:rsidR="00B51CC7" w:rsidRPr="00B51CC7" w:rsidRDefault="00B51CC7" w:rsidP="004C3CD8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氷</w:t>
            </w:r>
            <w:r w:rsidR="002F595D">
              <w:rPr>
                <w:rFonts w:hint="eastAsia"/>
                <w:sz w:val="24"/>
                <w:szCs w:val="24"/>
              </w:rPr>
              <w:t xml:space="preserve">　</w:t>
            </w:r>
            <w:r w:rsidRPr="00B51CC7">
              <w:rPr>
                <w:rFonts w:hint="eastAsia"/>
                <w:sz w:val="24"/>
                <w:szCs w:val="24"/>
              </w:rPr>
              <w:t>川</w:t>
            </w:r>
            <w:r w:rsidR="002F595D">
              <w:rPr>
                <w:rFonts w:hint="eastAsia"/>
                <w:sz w:val="24"/>
                <w:szCs w:val="24"/>
              </w:rPr>
              <w:t xml:space="preserve">　</w:t>
            </w:r>
            <w:r w:rsidRPr="00B51CC7">
              <w:rPr>
                <w:rFonts w:hint="eastAsia"/>
                <w:sz w:val="24"/>
                <w:szCs w:val="24"/>
              </w:rPr>
              <w:t>町</w:t>
            </w:r>
            <w:r w:rsidR="002F595D">
              <w:rPr>
                <w:rFonts w:hint="eastAsia"/>
                <w:sz w:val="24"/>
                <w:szCs w:val="24"/>
              </w:rPr>
              <w:t xml:space="preserve">　</w:t>
            </w:r>
            <w:r w:rsidRPr="00B51CC7">
              <w:rPr>
                <w:rFonts w:hint="eastAsia"/>
                <w:sz w:val="24"/>
                <w:szCs w:val="24"/>
              </w:rPr>
              <w:t xml:space="preserve">長　</w:t>
            </w:r>
            <w:r w:rsidR="002F595D">
              <w:rPr>
                <w:rFonts w:hint="eastAsia"/>
                <w:sz w:val="24"/>
                <w:szCs w:val="24"/>
              </w:rPr>
              <w:t xml:space="preserve">　　</w:t>
            </w:r>
            <w:r w:rsidRPr="00B51CC7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B51CC7" w:rsidTr="0092587A">
        <w:trPr>
          <w:trHeight w:val="1035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B51CC7" w:rsidRPr="00B51CC7" w:rsidRDefault="004C2F0E" w:rsidP="0092587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　人</w:t>
            </w:r>
          </w:p>
        </w:tc>
        <w:tc>
          <w:tcPr>
            <w:tcW w:w="1515" w:type="dxa"/>
            <w:vAlign w:val="center"/>
          </w:tcPr>
          <w:p w:rsidR="00B51CC7" w:rsidRPr="00B51CC7" w:rsidRDefault="004C2F0E" w:rsidP="00E616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8124" w:type="dxa"/>
            <w:gridSpan w:val="6"/>
          </w:tcPr>
          <w:p w:rsidR="004C2F0E" w:rsidRDefault="004C2F0E">
            <w:pPr>
              <w:rPr>
                <w:sz w:val="24"/>
                <w:szCs w:val="24"/>
              </w:rPr>
            </w:pPr>
          </w:p>
          <w:p w:rsidR="00B51CC7" w:rsidRPr="00B51CC7" w:rsidRDefault="00B51CC7">
            <w:pPr>
              <w:rPr>
                <w:sz w:val="24"/>
                <w:szCs w:val="24"/>
              </w:rPr>
            </w:pPr>
            <w:r w:rsidRPr="00B51CC7">
              <w:rPr>
                <w:rFonts w:hint="eastAsia"/>
                <w:sz w:val="24"/>
                <w:szCs w:val="24"/>
              </w:rPr>
              <w:t>氷川町</w:t>
            </w:r>
          </w:p>
        </w:tc>
        <w:tc>
          <w:tcPr>
            <w:tcW w:w="567" w:type="dxa"/>
            <w:vMerge w:val="restart"/>
            <w:vAlign w:val="center"/>
          </w:tcPr>
          <w:p w:rsidR="00B51CC7" w:rsidRPr="004C2F0E" w:rsidRDefault="004C2F0E">
            <w:pPr>
              <w:rPr>
                <w:sz w:val="28"/>
                <w:szCs w:val="28"/>
              </w:rPr>
            </w:pPr>
            <w:r w:rsidRPr="004C2F0E">
              <w:rPr>
                <w:rFonts w:hint="eastAsia"/>
                <w:sz w:val="28"/>
                <w:szCs w:val="28"/>
              </w:rPr>
              <w:t>登録印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B51CC7" w:rsidRDefault="00B51CC7"/>
        </w:tc>
      </w:tr>
      <w:tr w:rsidR="00B51CC7" w:rsidTr="0092587A">
        <w:trPr>
          <w:trHeight w:val="1298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1CC7" w:rsidRPr="00B51CC7" w:rsidRDefault="00B51CC7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:rsidR="00B51CC7" w:rsidRPr="00B51CC7" w:rsidRDefault="004C2F0E" w:rsidP="00E6165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695" w:type="dxa"/>
            <w:gridSpan w:val="3"/>
            <w:tcBorders>
              <w:bottom w:val="single" w:sz="12" w:space="0" w:color="auto"/>
            </w:tcBorders>
          </w:tcPr>
          <w:p w:rsidR="00B51CC7" w:rsidRPr="00B51CC7" w:rsidRDefault="00B51CC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B51CC7" w:rsidRPr="004C2F0E" w:rsidRDefault="004C2F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9" w:type="dxa"/>
            <w:gridSpan w:val="2"/>
            <w:tcBorders>
              <w:bottom w:val="single" w:sz="12" w:space="0" w:color="auto"/>
            </w:tcBorders>
            <w:vAlign w:val="center"/>
          </w:tcPr>
          <w:p w:rsidR="004C3CD8" w:rsidRPr="004C3CD8" w:rsidRDefault="004C3CD8">
            <w:pPr>
              <w:rPr>
                <w:sz w:val="20"/>
                <w:szCs w:val="20"/>
              </w:rPr>
            </w:pPr>
            <w:r w:rsidRPr="004C3CD8">
              <w:rPr>
                <w:rFonts w:hint="eastAsia"/>
                <w:sz w:val="20"/>
                <w:szCs w:val="20"/>
              </w:rPr>
              <w:t>明　大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4C3CD8" w:rsidRPr="00B51CC7" w:rsidRDefault="004C3CD8" w:rsidP="004C3C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3CD8">
              <w:rPr>
                <w:rFonts w:hint="eastAsia"/>
                <w:sz w:val="20"/>
                <w:szCs w:val="20"/>
              </w:rPr>
              <w:t>昭　平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C3CD8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51CC7" w:rsidRDefault="00B51CC7"/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51CC7" w:rsidRDefault="00B51CC7"/>
        </w:tc>
      </w:tr>
    </w:tbl>
    <w:p w:rsidR="0092587A" w:rsidRPr="0092587A" w:rsidRDefault="0092587A" w:rsidP="0092587A">
      <w:pPr>
        <w:rPr>
          <w:rFonts w:hint="eastAsia"/>
        </w:rPr>
      </w:pPr>
      <w:bookmarkStart w:id="0" w:name="_GoBack"/>
      <w:bookmarkEnd w:id="0"/>
    </w:p>
    <w:sectPr w:rsidR="0092587A" w:rsidRPr="0092587A" w:rsidSect="00925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8A" w:rsidRDefault="00060B8A" w:rsidP="00D02569">
      <w:r>
        <w:separator/>
      </w:r>
    </w:p>
  </w:endnote>
  <w:endnote w:type="continuationSeparator" w:id="0">
    <w:p w:rsidR="00060B8A" w:rsidRDefault="00060B8A" w:rsidP="00D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8A" w:rsidRDefault="00060B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8A" w:rsidRDefault="00060B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8A" w:rsidRDefault="00060B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8A" w:rsidRDefault="00060B8A" w:rsidP="00D02569">
      <w:r>
        <w:separator/>
      </w:r>
    </w:p>
  </w:footnote>
  <w:footnote w:type="continuationSeparator" w:id="0">
    <w:p w:rsidR="00060B8A" w:rsidRDefault="00060B8A" w:rsidP="00D0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8A" w:rsidRDefault="00060B8A" w:rsidP="00D025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8A" w:rsidRDefault="00060B8A" w:rsidP="00D025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8A" w:rsidRDefault="00060B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C2"/>
    <w:rsid w:val="00060B8A"/>
    <w:rsid w:val="000C4989"/>
    <w:rsid w:val="00230AAC"/>
    <w:rsid w:val="002F595D"/>
    <w:rsid w:val="003C2C7B"/>
    <w:rsid w:val="004B3270"/>
    <w:rsid w:val="004C2F0E"/>
    <w:rsid w:val="004C3CD8"/>
    <w:rsid w:val="004E4A2C"/>
    <w:rsid w:val="006B590C"/>
    <w:rsid w:val="006B79C5"/>
    <w:rsid w:val="0092587A"/>
    <w:rsid w:val="00967D4F"/>
    <w:rsid w:val="00AB59D8"/>
    <w:rsid w:val="00B51CC7"/>
    <w:rsid w:val="00D02569"/>
    <w:rsid w:val="00D25AC1"/>
    <w:rsid w:val="00DA650F"/>
    <w:rsid w:val="00DA7CC2"/>
    <w:rsid w:val="00E61659"/>
    <w:rsid w:val="00F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E8832-E899-4DE9-A862-7A780FC7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569"/>
  </w:style>
  <w:style w:type="paragraph" w:styleId="a6">
    <w:name w:val="footer"/>
    <w:basedOn w:val="a"/>
    <w:link w:val="a7"/>
    <w:uiPriority w:val="99"/>
    <w:unhideWhenUsed/>
    <w:rsid w:val="00D0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569"/>
  </w:style>
  <w:style w:type="paragraph" w:styleId="a8">
    <w:name w:val="List Paragraph"/>
    <w:basedOn w:val="a"/>
    <w:uiPriority w:val="34"/>
    <w:qFormat/>
    <w:rsid w:val="00D25A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AEF2-9EE1-470B-A0A1-19978782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3E3C313F</Template>
  <TotalTime>146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町中朱音</dc:creator>
  <cp:keywords/>
  <dc:description/>
  <cp:lastModifiedBy>河野香織</cp:lastModifiedBy>
  <cp:revision>12</cp:revision>
  <cp:lastPrinted>2020-11-04T08:02:00Z</cp:lastPrinted>
  <dcterms:created xsi:type="dcterms:W3CDTF">2019-07-10T08:04:00Z</dcterms:created>
  <dcterms:modified xsi:type="dcterms:W3CDTF">2020-11-04T08:02:00Z</dcterms:modified>
</cp:coreProperties>
</file>