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DE" w:rsidRPr="000528B3" w:rsidRDefault="00D337DE" w:rsidP="001A42B7">
      <w:pPr>
        <w:spacing w:line="400" w:lineRule="exact"/>
        <w:rPr>
          <w:rFonts w:ascii="ＭＳ 明朝" w:eastAsia="ＭＳ 明朝" w:hAnsi="ＭＳ 明朝"/>
          <w:szCs w:val="24"/>
        </w:rPr>
      </w:pPr>
      <w:r w:rsidRPr="000528B3">
        <w:rPr>
          <w:rFonts w:ascii="ＭＳ 明朝" w:eastAsia="ＭＳ 明朝" w:hAnsi="ＭＳ 明朝" w:hint="eastAsia"/>
          <w:szCs w:val="24"/>
        </w:rPr>
        <w:t>様式第</w:t>
      </w:r>
      <w:r w:rsidR="0065358C" w:rsidRPr="000528B3">
        <w:rPr>
          <w:rFonts w:ascii="ＭＳ 明朝" w:eastAsia="ＭＳ 明朝" w:hAnsi="ＭＳ 明朝" w:hint="eastAsia"/>
          <w:szCs w:val="24"/>
        </w:rPr>
        <w:t>２</w:t>
      </w:r>
      <w:r w:rsidRPr="000528B3">
        <w:rPr>
          <w:rFonts w:ascii="ＭＳ 明朝" w:eastAsia="ＭＳ 明朝" w:hAnsi="ＭＳ 明朝" w:hint="eastAsia"/>
          <w:szCs w:val="24"/>
        </w:rPr>
        <w:t>号</w:t>
      </w:r>
      <w:r w:rsidR="00CE58ED" w:rsidRPr="000528B3">
        <w:rPr>
          <w:rFonts w:ascii="ＭＳ 明朝" w:eastAsia="ＭＳ 明朝" w:hAnsi="ＭＳ 明朝" w:hint="eastAsia"/>
          <w:szCs w:val="24"/>
        </w:rPr>
        <w:t>（第</w:t>
      </w:r>
      <w:r w:rsidR="0065358C" w:rsidRPr="000528B3">
        <w:rPr>
          <w:rFonts w:ascii="ＭＳ 明朝" w:eastAsia="ＭＳ 明朝" w:hAnsi="ＭＳ 明朝" w:hint="eastAsia"/>
          <w:szCs w:val="24"/>
        </w:rPr>
        <w:t>７</w:t>
      </w:r>
      <w:r w:rsidR="00CE58ED" w:rsidRPr="000528B3">
        <w:rPr>
          <w:rFonts w:ascii="ＭＳ 明朝" w:eastAsia="ＭＳ 明朝" w:hAnsi="ＭＳ 明朝" w:hint="eastAsia"/>
          <w:szCs w:val="24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32"/>
        <w:gridCol w:w="1140"/>
        <w:gridCol w:w="3716"/>
      </w:tblGrid>
      <w:tr w:rsidR="00CD1F1A" w:rsidRPr="000528B3" w:rsidTr="000528B3">
        <w:trPr>
          <w:trHeight w:val="2730"/>
        </w:trPr>
        <w:tc>
          <w:tcPr>
            <w:tcW w:w="9356" w:type="dxa"/>
            <w:gridSpan w:val="4"/>
            <w:tcBorders>
              <w:bottom w:val="nil"/>
            </w:tcBorders>
          </w:tcPr>
          <w:p w:rsidR="00690147" w:rsidRPr="000528B3" w:rsidRDefault="00690147" w:rsidP="00C5005C">
            <w:pPr>
              <w:rPr>
                <w:rFonts w:ascii="ＭＳ 明朝" w:eastAsia="ＭＳ 明朝" w:hAnsi="ＭＳ 明朝"/>
                <w:szCs w:val="24"/>
              </w:rPr>
            </w:pPr>
          </w:p>
          <w:p w:rsidR="00CD1F1A" w:rsidRPr="000528B3" w:rsidRDefault="00CD1F1A" w:rsidP="000528B3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8"/>
                <w:szCs w:val="24"/>
              </w:rPr>
              <w:t>住宅リフォーム</w:t>
            </w:r>
            <w:r w:rsidR="00CE58ED" w:rsidRPr="000528B3">
              <w:rPr>
                <w:rFonts w:ascii="ＭＳ 明朝" w:eastAsia="ＭＳ 明朝" w:hAnsi="ＭＳ 明朝" w:hint="eastAsia"/>
                <w:sz w:val="28"/>
                <w:szCs w:val="24"/>
              </w:rPr>
              <w:t>促進</w:t>
            </w:r>
            <w:r w:rsidRPr="000528B3">
              <w:rPr>
                <w:rFonts w:ascii="ＭＳ 明朝" w:eastAsia="ＭＳ 明朝" w:hAnsi="ＭＳ 明朝" w:hint="eastAsia"/>
                <w:sz w:val="28"/>
                <w:szCs w:val="24"/>
              </w:rPr>
              <w:t>事業</w:t>
            </w:r>
            <w:r w:rsidR="001C2C82" w:rsidRPr="000528B3">
              <w:rPr>
                <w:rFonts w:ascii="ＭＳ 明朝" w:eastAsia="ＭＳ 明朝" w:hAnsi="ＭＳ 明朝" w:hint="eastAsia"/>
                <w:sz w:val="28"/>
                <w:szCs w:val="24"/>
              </w:rPr>
              <w:t>補助</w:t>
            </w:r>
            <w:r w:rsidRPr="000528B3">
              <w:rPr>
                <w:rFonts w:ascii="ＭＳ 明朝" w:eastAsia="ＭＳ 明朝" w:hAnsi="ＭＳ 明朝" w:hint="eastAsia"/>
                <w:sz w:val="28"/>
                <w:szCs w:val="24"/>
              </w:rPr>
              <w:t>申請書</w:t>
            </w:r>
          </w:p>
          <w:p w:rsidR="00CD1F1A" w:rsidRPr="000528B3" w:rsidRDefault="00CD1F1A" w:rsidP="00C5005C">
            <w:pPr>
              <w:rPr>
                <w:rFonts w:ascii="ＭＳ 明朝" w:eastAsia="ＭＳ 明朝" w:hAnsi="ＭＳ 明朝"/>
                <w:szCs w:val="24"/>
              </w:rPr>
            </w:pPr>
          </w:p>
          <w:p w:rsidR="00BF5AA8" w:rsidRPr="000528B3" w:rsidRDefault="00BF5AA8" w:rsidP="000528B3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4A0467">
              <w:rPr>
                <w:rFonts w:ascii="ＭＳ 明朝" w:eastAsia="ＭＳ 明朝" w:hAnsi="ＭＳ 明朝" w:hint="eastAsia"/>
                <w:szCs w:val="24"/>
              </w:rPr>
              <w:t xml:space="preserve">令和　　</w:t>
            </w:r>
            <w:r w:rsidRPr="000528B3">
              <w:rPr>
                <w:rFonts w:ascii="ＭＳ 明朝" w:eastAsia="ＭＳ 明朝" w:hAnsi="ＭＳ 明朝" w:hint="eastAsia"/>
                <w:szCs w:val="24"/>
              </w:rPr>
              <w:t xml:space="preserve">年　　月　　日　</w:t>
            </w:r>
          </w:p>
          <w:p w:rsidR="00CD1F1A" w:rsidRPr="000528B3" w:rsidRDefault="00CD1F1A" w:rsidP="00280B5F">
            <w:pPr>
              <w:rPr>
                <w:rFonts w:ascii="ＭＳ 明朝" w:eastAsia="ＭＳ 明朝" w:hAnsi="ＭＳ 明朝"/>
                <w:szCs w:val="24"/>
              </w:rPr>
            </w:pPr>
          </w:p>
          <w:p w:rsidR="00CD1F1A" w:rsidRPr="000528B3" w:rsidRDefault="00CD1F1A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0D72B9" w:rsidRPr="000528B3">
              <w:rPr>
                <w:rFonts w:ascii="ＭＳ 明朝" w:eastAsia="ＭＳ 明朝" w:hAnsi="ＭＳ 明朝" w:hint="eastAsia"/>
                <w:szCs w:val="24"/>
              </w:rPr>
              <w:t>氷川町長</w:t>
            </w:r>
            <w:r w:rsidR="00ED1695" w:rsidRPr="000528B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="004A0467">
              <w:rPr>
                <w:rFonts w:ascii="ＭＳ 明朝" w:eastAsia="ＭＳ 明朝" w:hAnsi="ＭＳ 明朝" w:hint="eastAsia"/>
                <w:szCs w:val="24"/>
              </w:rPr>
              <w:t>藤本　一臣</w:t>
            </w:r>
            <w:r w:rsidR="00ED1695" w:rsidRPr="000528B3">
              <w:rPr>
                <w:rFonts w:ascii="ＭＳ 明朝" w:eastAsia="ＭＳ 明朝" w:hAnsi="ＭＳ 明朝" w:hint="eastAsia"/>
                <w:szCs w:val="24"/>
              </w:rPr>
              <w:t xml:space="preserve">　様</w:t>
            </w:r>
          </w:p>
          <w:p w:rsidR="00B17820" w:rsidRPr="000528B3" w:rsidRDefault="00B17820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1A2" w:rsidRPr="000528B3" w:rsidTr="000528B3">
        <w:trPr>
          <w:trHeight w:val="1155"/>
        </w:trPr>
        <w:tc>
          <w:tcPr>
            <w:tcW w:w="4500" w:type="dxa"/>
            <w:gridSpan w:val="2"/>
            <w:tcBorders>
              <w:top w:val="nil"/>
              <w:bottom w:val="nil"/>
              <w:right w:val="nil"/>
            </w:tcBorders>
          </w:tcPr>
          <w:p w:rsidR="00A841A2" w:rsidRPr="000528B3" w:rsidRDefault="00A841A2" w:rsidP="000528B3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:rsidR="00A841A2" w:rsidRPr="000528B3" w:rsidRDefault="00A841A2" w:rsidP="000528B3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:rsidR="00A841A2" w:rsidRPr="000528B3" w:rsidRDefault="00A841A2" w:rsidP="000528B3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A841A2" w:rsidRPr="000528B3" w:rsidRDefault="00A841A2" w:rsidP="000528B3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住　　所</w:t>
            </w:r>
          </w:p>
          <w:p w:rsidR="00A841A2" w:rsidRPr="000528B3" w:rsidRDefault="00A841A2" w:rsidP="000528B3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氏　　名</w:t>
            </w:r>
          </w:p>
          <w:p w:rsidR="00A841A2" w:rsidRPr="000528B3" w:rsidRDefault="00A841A2" w:rsidP="000528B3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</w:tcBorders>
          </w:tcPr>
          <w:p w:rsidR="00A841A2" w:rsidRPr="000528B3" w:rsidRDefault="00A841A2" w:rsidP="000528B3">
            <w:pPr>
              <w:wordWrap w:val="0"/>
              <w:spacing w:line="400" w:lineRule="exact"/>
              <w:ind w:left="3492"/>
              <w:jc w:val="right"/>
              <w:rPr>
                <w:rFonts w:ascii="ＭＳ 明朝" w:eastAsia="ＭＳ 明朝" w:hAnsi="ＭＳ 明朝"/>
                <w:szCs w:val="24"/>
              </w:rPr>
            </w:pPr>
          </w:p>
          <w:p w:rsidR="00A841A2" w:rsidRPr="000528B3" w:rsidRDefault="00A841A2" w:rsidP="000528B3">
            <w:pPr>
              <w:wordWrap w:val="0"/>
              <w:spacing w:line="400" w:lineRule="exact"/>
              <w:ind w:left="3027"/>
              <w:jc w:val="right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  <w:p w:rsidR="00A841A2" w:rsidRPr="000528B3" w:rsidRDefault="00A841A2" w:rsidP="000528B3">
            <w:pPr>
              <w:wordWrap w:val="0"/>
              <w:spacing w:line="400" w:lineRule="exact"/>
              <w:ind w:left="3492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1A2" w:rsidRPr="000528B3" w:rsidTr="000528B3">
        <w:trPr>
          <w:trHeight w:val="1320"/>
        </w:trPr>
        <w:tc>
          <w:tcPr>
            <w:tcW w:w="9356" w:type="dxa"/>
            <w:gridSpan w:val="4"/>
            <w:tcBorders>
              <w:top w:val="nil"/>
            </w:tcBorders>
          </w:tcPr>
          <w:p w:rsidR="00A841A2" w:rsidRPr="000528B3" w:rsidRDefault="00A841A2" w:rsidP="000528B3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:rsidR="00A841A2" w:rsidRPr="000528B3" w:rsidRDefault="00A841A2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 xml:space="preserve">　住宅の改修工事について補助を受けたいので、次のとおり申請します。</w:t>
            </w:r>
          </w:p>
          <w:p w:rsidR="00A841A2" w:rsidRPr="000528B3" w:rsidRDefault="00A841A2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D1F1A" w:rsidRPr="000528B3" w:rsidTr="000528B3">
        <w:trPr>
          <w:trHeight w:val="490"/>
        </w:trPr>
        <w:tc>
          <w:tcPr>
            <w:tcW w:w="2268" w:type="dxa"/>
            <w:vAlign w:val="center"/>
          </w:tcPr>
          <w:p w:rsidR="00CD1F1A" w:rsidRPr="000528B3" w:rsidRDefault="00A841A2" w:rsidP="000528B3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補助</w:t>
            </w:r>
            <w:r w:rsidR="00CD1F1A" w:rsidRPr="000528B3">
              <w:rPr>
                <w:rFonts w:ascii="ＭＳ 明朝" w:eastAsia="ＭＳ 明朝" w:hAnsi="ＭＳ 明朝" w:hint="eastAsia"/>
                <w:szCs w:val="24"/>
              </w:rPr>
              <w:t>対象住宅の所在</w:t>
            </w:r>
          </w:p>
        </w:tc>
        <w:tc>
          <w:tcPr>
            <w:tcW w:w="7088" w:type="dxa"/>
            <w:gridSpan w:val="3"/>
            <w:vAlign w:val="center"/>
          </w:tcPr>
          <w:p w:rsidR="00CD1F1A" w:rsidRPr="000528B3" w:rsidRDefault="00CD1F1A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氷川町</w:t>
            </w:r>
          </w:p>
        </w:tc>
      </w:tr>
      <w:tr w:rsidR="00CD1F1A" w:rsidRPr="000528B3" w:rsidTr="000528B3">
        <w:trPr>
          <w:trHeight w:val="490"/>
        </w:trPr>
        <w:tc>
          <w:tcPr>
            <w:tcW w:w="2268" w:type="dxa"/>
            <w:vAlign w:val="center"/>
          </w:tcPr>
          <w:p w:rsidR="00CD1F1A" w:rsidRPr="000528B3" w:rsidRDefault="00CD1F1A" w:rsidP="000528B3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工事金額</w:t>
            </w:r>
          </w:p>
        </w:tc>
        <w:tc>
          <w:tcPr>
            <w:tcW w:w="7088" w:type="dxa"/>
            <w:gridSpan w:val="3"/>
            <w:vAlign w:val="center"/>
          </w:tcPr>
          <w:p w:rsidR="00CD1F1A" w:rsidRPr="000528B3" w:rsidRDefault="00CD1F1A" w:rsidP="000528B3">
            <w:pPr>
              <w:spacing w:line="400" w:lineRule="exact"/>
              <w:ind w:firstLineChars="2600" w:firstLine="5720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CD1F1A" w:rsidRPr="000528B3" w:rsidTr="000528B3">
        <w:trPr>
          <w:trHeight w:val="490"/>
        </w:trPr>
        <w:tc>
          <w:tcPr>
            <w:tcW w:w="2268" w:type="dxa"/>
            <w:vAlign w:val="center"/>
          </w:tcPr>
          <w:p w:rsidR="00CD1F1A" w:rsidRPr="000528B3" w:rsidRDefault="00CD1F1A" w:rsidP="000528B3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工事の内容</w:t>
            </w:r>
          </w:p>
        </w:tc>
        <w:tc>
          <w:tcPr>
            <w:tcW w:w="7088" w:type="dxa"/>
            <w:gridSpan w:val="3"/>
            <w:vAlign w:val="center"/>
          </w:tcPr>
          <w:p w:rsidR="00CD1F1A" w:rsidRPr="000528B3" w:rsidRDefault="00CD1F1A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D1F1A" w:rsidRPr="000528B3" w:rsidTr="000528B3">
        <w:trPr>
          <w:trHeight w:val="490"/>
        </w:trPr>
        <w:tc>
          <w:tcPr>
            <w:tcW w:w="2268" w:type="dxa"/>
            <w:vAlign w:val="center"/>
          </w:tcPr>
          <w:p w:rsidR="00CD1F1A" w:rsidRPr="000528B3" w:rsidRDefault="00CD1F1A" w:rsidP="000528B3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施工業者</w:t>
            </w:r>
          </w:p>
        </w:tc>
        <w:tc>
          <w:tcPr>
            <w:tcW w:w="7088" w:type="dxa"/>
            <w:gridSpan w:val="3"/>
            <w:vAlign w:val="center"/>
          </w:tcPr>
          <w:p w:rsidR="00CD1F1A" w:rsidRPr="000528B3" w:rsidRDefault="00CD1F1A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D1F1A" w:rsidRPr="000528B3" w:rsidTr="000528B3">
        <w:trPr>
          <w:trHeight w:val="490"/>
        </w:trPr>
        <w:tc>
          <w:tcPr>
            <w:tcW w:w="2268" w:type="dxa"/>
            <w:vAlign w:val="center"/>
          </w:tcPr>
          <w:p w:rsidR="00CD1F1A" w:rsidRPr="000528B3" w:rsidRDefault="00CD1F1A" w:rsidP="000528B3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工事期間</w:t>
            </w:r>
          </w:p>
        </w:tc>
        <w:tc>
          <w:tcPr>
            <w:tcW w:w="7088" w:type="dxa"/>
            <w:gridSpan w:val="3"/>
            <w:vAlign w:val="center"/>
          </w:tcPr>
          <w:p w:rsidR="00CD1F1A" w:rsidRPr="000528B3" w:rsidRDefault="00CD1F1A" w:rsidP="000528B3">
            <w:pPr>
              <w:spacing w:line="400" w:lineRule="exact"/>
              <w:ind w:firstLineChars="200" w:firstLine="440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 xml:space="preserve">　　年　　月　　日から　</w:t>
            </w:r>
            <w:r w:rsidR="00D30D31" w:rsidRPr="000528B3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0528B3">
              <w:rPr>
                <w:rFonts w:ascii="ＭＳ 明朝" w:eastAsia="ＭＳ 明朝" w:hAnsi="ＭＳ 明朝" w:hint="eastAsia"/>
                <w:szCs w:val="24"/>
              </w:rPr>
              <w:t xml:space="preserve">　　年　　月　　日まで</w:t>
            </w:r>
          </w:p>
        </w:tc>
      </w:tr>
      <w:tr w:rsidR="003E2E17" w:rsidRPr="000528B3" w:rsidTr="000528B3">
        <w:trPr>
          <w:trHeight w:val="425"/>
        </w:trPr>
        <w:tc>
          <w:tcPr>
            <w:tcW w:w="2268" w:type="dxa"/>
          </w:tcPr>
          <w:p w:rsidR="003E2E17" w:rsidRPr="000528B3" w:rsidRDefault="003E2E17" w:rsidP="000528B3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申告事項</w:t>
            </w:r>
          </w:p>
        </w:tc>
        <w:tc>
          <w:tcPr>
            <w:tcW w:w="7088" w:type="dxa"/>
            <w:gridSpan w:val="3"/>
          </w:tcPr>
          <w:p w:rsidR="003E2E17" w:rsidRPr="000528B3" w:rsidRDefault="003E2E17" w:rsidP="000528B3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私（申請人）及び世帯員のすべては、町税等の滞納はありません。また、リフォーム等について町及びその他の制度による助成も受けていません。</w:t>
            </w:r>
          </w:p>
        </w:tc>
      </w:tr>
      <w:tr w:rsidR="003E2E17" w:rsidRPr="000528B3" w:rsidTr="000528B3">
        <w:trPr>
          <w:trHeight w:val="415"/>
        </w:trPr>
        <w:tc>
          <w:tcPr>
            <w:tcW w:w="2268" w:type="dxa"/>
          </w:tcPr>
          <w:p w:rsidR="003E2E17" w:rsidRPr="000528B3" w:rsidRDefault="009C645F" w:rsidP="000528B3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同意事項</w:t>
            </w:r>
            <w:r w:rsidR="00280B5F" w:rsidRPr="000528B3">
              <w:rPr>
                <w:rFonts w:ascii="ＭＳ 明朝" w:eastAsia="ＭＳ 明朝" w:hAnsi="ＭＳ 明朝" w:hint="eastAsia"/>
                <w:szCs w:val="24"/>
              </w:rPr>
              <w:t>（※）</w:t>
            </w:r>
          </w:p>
        </w:tc>
        <w:tc>
          <w:tcPr>
            <w:tcW w:w="7088" w:type="dxa"/>
            <w:gridSpan w:val="3"/>
          </w:tcPr>
          <w:p w:rsidR="00280B5F" w:rsidRPr="000528B3" w:rsidRDefault="009C645F" w:rsidP="000528B3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私（申請人）及び世帯員のすべては、私及び世帯員の住民登録の状況、町税等の納入状況及び他の公的助成制度の</w:t>
            </w:r>
            <w:r w:rsidR="00280B5F" w:rsidRPr="000528B3">
              <w:rPr>
                <w:rFonts w:ascii="ＭＳ 明朝" w:eastAsia="ＭＳ 明朝" w:hAnsi="ＭＳ 明朝" w:hint="eastAsia"/>
                <w:szCs w:val="24"/>
              </w:rPr>
              <w:t>適用状況について、町長が関係課に報告を求めることに同意します。</w:t>
            </w:r>
          </w:p>
        </w:tc>
      </w:tr>
      <w:tr w:rsidR="00CD1F1A" w:rsidRPr="000528B3" w:rsidTr="000528B3">
        <w:trPr>
          <w:trHeight w:val="415"/>
        </w:trPr>
        <w:tc>
          <w:tcPr>
            <w:tcW w:w="2268" w:type="dxa"/>
          </w:tcPr>
          <w:p w:rsidR="00CD1F1A" w:rsidRPr="000528B3" w:rsidRDefault="00CD1F1A" w:rsidP="000528B3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添付書類等</w:t>
            </w:r>
          </w:p>
        </w:tc>
        <w:tc>
          <w:tcPr>
            <w:tcW w:w="7088" w:type="dxa"/>
            <w:gridSpan w:val="3"/>
          </w:tcPr>
          <w:p w:rsidR="0065358C" w:rsidRPr="000528B3" w:rsidRDefault="00CE58ED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□</w:t>
            </w:r>
            <w:r w:rsidR="0065358C" w:rsidRPr="000528B3">
              <w:rPr>
                <w:rFonts w:ascii="ＭＳ 明朝" w:eastAsia="ＭＳ 明朝" w:hAnsi="ＭＳ 明朝" w:hint="eastAsia"/>
                <w:szCs w:val="24"/>
              </w:rPr>
              <w:t>事業計画書</w:t>
            </w:r>
          </w:p>
          <w:p w:rsidR="0065358C" w:rsidRPr="000528B3" w:rsidRDefault="0065358C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□改修工事のわかる書類（平面図、立面図等）</w:t>
            </w:r>
          </w:p>
          <w:p w:rsidR="0065358C" w:rsidRPr="000528B3" w:rsidRDefault="0065358C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□固定資産課税台帳の写し</w:t>
            </w:r>
            <w:r w:rsidR="00A841A2" w:rsidRPr="000528B3">
              <w:rPr>
                <w:rFonts w:ascii="ＭＳ 明朝" w:eastAsia="ＭＳ 明朝" w:hAnsi="ＭＳ 明朝" w:hint="eastAsia"/>
                <w:szCs w:val="24"/>
              </w:rPr>
              <w:t>（補助対象住宅の所有者がわかる書類）</w:t>
            </w:r>
          </w:p>
          <w:p w:rsidR="00CE58ED" w:rsidRPr="000528B3" w:rsidRDefault="0065358C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□</w:t>
            </w:r>
            <w:r w:rsidR="00CE58ED" w:rsidRPr="000528B3">
              <w:rPr>
                <w:rFonts w:ascii="ＭＳ 明朝" w:eastAsia="ＭＳ 明朝" w:hAnsi="ＭＳ 明朝" w:hint="eastAsia"/>
                <w:szCs w:val="24"/>
              </w:rPr>
              <w:t>工事見積書</w:t>
            </w:r>
          </w:p>
          <w:p w:rsidR="00CE58ED" w:rsidRPr="000528B3" w:rsidRDefault="00CE58ED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□</w:t>
            </w:r>
            <w:r w:rsidR="00E7561D" w:rsidRPr="000528B3">
              <w:rPr>
                <w:rFonts w:ascii="ＭＳ 明朝" w:eastAsia="ＭＳ 明朝" w:hAnsi="ＭＳ 明朝" w:hint="eastAsia"/>
                <w:szCs w:val="24"/>
              </w:rPr>
              <w:t>補助対象住宅の現況及び改修工事予定箇所の</w:t>
            </w:r>
            <w:r w:rsidRPr="000528B3">
              <w:rPr>
                <w:rFonts w:ascii="ＭＳ 明朝" w:eastAsia="ＭＳ 明朝" w:hAnsi="ＭＳ 明朝" w:hint="eastAsia"/>
                <w:szCs w:val="24"/>
              </w:rPr>
              <w:t>写真</w:t>
            </w:r>
          </w:p>
          <w:p w:rsidR="00CE58ED" w:rsidRPr="000528B3" w:rsidRDefault="00CE58ED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□補助対象住宅の</w:t>
            </w:r>
            <w:r w:rsidR="005B766E" w:rsidRPr="000528B3">
              <w:rPr>
                <w:rFonts w:ascii="ＭＳ 明朝" w:eastAsia="ＭＳ 明朝" w:hAnsi="ＭＳ 明朝" w:hint="eastAsia"/>
                <w:szCs w:val="24"/>
              </w:rPr>
              <w:t>位置図</w:t>
            </w:r>
          </w:p>
          <w:p w:rsidR="00D30D31" w:rsidRPr="000528B3" w:rsidRDefault="00972F14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□委任状（請負業者</w:t>
            </w:r>
            <w:r w:rsidR="005A7C03" w:rsidRPr="000528B3">
              <w:rPr>
                <w:rFonts w:ascii="ＭＳ 明朝" w:eastAsia="ＭＳ 明朝" w:hAnsi="ＭＳ 明朝" w:hint="eastAsia"/>
                <w:szCs w:val="24"/>
              </w:rPr>
              <w:t>等</w:t>
            </w:r>
            <w:r w:rsidRPr="000528B3">
              <w:rPr>
                <w:rFonts w:ascii="ＭＳ 明朝" w:eastAsia="ＭＳ 明朝" w:hAnsi="ＭＳ 明朝" w:hint="eastAsia"/>
                <w:szCs w:val="24"/>
              </w:rPr>
              <w:t>が</w:t>
            </w:r>
            <w:r w:rsidR="00A841A2" w:rsidRPr="000528B3">
              <w:rPr>
                <w:rFonts w:ascii="ＭＳ 明朝" w:eastAsia="ＭＳ 明朝" w:hAnsi="ＭＳ 明朝" w:hint="eastAsia"/>
                <w:szCs w:val="24"/>
              </w:rPr>
              <w:t>代行して</w:t>
            </w:r>
            <w:r w:rsidRPr="000528B3">
              <w:rPr>
                <w:rFonts w:ascii="ＭＳ 明朝" w:eastAsia="ＭＳ 明朝" w:hAnsi="ＭＳ 明朝" w:hint="eastAsia"/>
                <w:szCs w:val="24"/>
              </w:rPr>
              <w:t>申請</w:t>
            </w:r>
            <w:r w:rsidR="00A841A2" w:rsidRPr="000528B3">
              <w:rPr>
                <w:rFonts w:ascii="ＭＳ 明朝" w:eastAsia="ＭＳ 明朝" w:hAnsi="ＭＳ 明朝" w:hint="eastAsia"/>
                <w:szCs w:val="24"/>
              </w:rPr>
              <w:t>を</w:t>
            </w:r>
            <w:r w:rsidRPr="000528B3">
              <w:rPr>
                <w:rFonts w:ascii="ＭＳ 明朝" w:eastAsia="ＭＳ 明朝" w:hAnsi="ＭＳ 明朝" w:hint="eastAsia"/>
                <w:szCs w:val="24"/>
              </w:rPr>
              <w:t>する場合）</w:t>
            </w:r>
          </w:p>
          <w:p w:rsidR="00CD1F1A" w:rsidRPr="000528B3" w:rsidRDefault="00CD1F1A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□その他</w:t>
            </w:r>
          </w:p>
        </w:tc>
      </w:tr>
    </w:tbl>
    <w:p w:rsidR="00280B5F" w:rsidRPr="000528B3" w:rsidRDefault="00280B5F" w:rsidP="005A7C03">
      <w:pPr>
        <w:spacing w:line="400" w:lineRule="exact"/>
        <w:ind w:left="220" w:hangingChars="100" w:hanging="220"/>
        <w:jc w:val="left"/>
        <w:rPr>
          <w:rFonts w:ascii="ＭＳ 明朝" w:eastAsia="ＭＳ 明朝" w:hAnsi="ＭＳ 明朝"/>
          <w:szCs w:val="24"/>
        </w:rPr>
      </w:pPr>
      <w:r w:rsidRPr="000528B3">
        <w:rPr>
          <w:rFonts w:ascii="ＭＳ 明朝" w:eastAsia="ＭＳ 明朝" w:hAnsi="ＭＳ 明朝" w:hint="eastAsia"/>
          <w:szCs w:val="24"/>
        </w:rPr>
        <w:t>※　この同意事項によって、申請者及び世帯員のすべてが、当該事項について同意したものとみなします。</w:t>
      </w:r>
    </w:p>
    <w:p w:rsidR="009B6393" w:rsidRPr="000528B3" w:rsidRDefault="009B6393" w:rsidP="009B6393">
      <w:pPr>
        <w:spacing w:line="400" w:lineRule="exact"/>
        <w:rPr>
          <w:rFonts w:ascii="ＭＳ 明朝" w:eastAsia="ＭＳ 明朝" w:hAnsi="ＭＳ 明朝"/>
          <w:szCs w:val="24"/>
        </w:rPr>
      </w:pPr>
      <w:r w:rsidRPr="000528B3">
        <w:rPr>
          <w:rFonts w:ascii="ＭＳ 明朝" w:eastAsia="ＭＳ 明朝" w:hAnsi="ＭＳ 明朝" w:hint="eastAsia"/>
          <w:szCs w:val="24"/>
        </w:rPr>
        <w:lastRenderedPageBreak/>
        <w:t>参考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6671"/>
      </w:tblGrid>
      <w:tr w:rsidR="009B6393" w:rsidRPr="000528B3" w:rsidTr="000528B3">
        <w:trPr>
          <w:trHeight w:val="2295"/>
        </w:trPr>
        <w:tc>
          <w:tcPr>
            <w:tcW w:w="9365" w:type="dxa"/>
            <w:gridSpan w:val="3"/>
          </w:tcPr>
          <w:p w:rsidR="00F74030" w:rsidRPr="000528B3" w:rsidRDefault="00F74030" w:rsidP="00F74030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  <w:p w:rsidR="009B6393" w:rsidRPr="000528B3" w:rsidRDefault="00F74030" w:rsidP="00F74030">
            <w:pPr>
              <w:rPr>
                <w:rFonts w:ascii="ＭＳ 明朝" w:eastAsia="ＭＳ 明朝" w:hAnsi="ＭＳ 明朝"/>
                <w:sz w:val="28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8"/>
                <w:szCs w:val="24"/>
              </w:rPr>
              <w:t>住宅リフォーム促進事業補助</w:t>
            </w:r>
          </w:p>
          <w:p w:rsidR="009B6393" w:rsidRPr="000528B3" w:rsidRDefault="009B6393" w:rsidP="000528B3">
            <w:pPr>
              <w:jc w:val="center"/>
              <w:rPr>
                <w:rFonts w:ascii="ＭＳ 明朝" w:eastAsia="ＭＳ 明朝" w:hAnsi="ＭＳ 明朝"/>
                <w:sz w:val="36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36"/>
                <w:szCs w:val="24"/>
              </w:rPr>
              <w:t>事</w:t>
            </w:r>
            <w:r w:rsidRPr="000528B3">
              <w:rPr>
                <w:rFonts w:ascii="ＭＳ 明朝" w:eastAsia="ＭＳ 明朝" w:hAnsi="ＭＳ 明朝"/>
                <w:sz w:val="36"/>
                <w:szCs w:val="24"/>
              </w:rPr>
              <w:t xml:space="preserve"> </w:t>
            </w:r>
            <w:r w:rsidRPr="000528B3">
              <w:rPr>
                <w:rFonts w:ascii="ＭＳ 明朝" w:eastAsia="ＭＳ 明朝" w:hAnsi="ＭＳ 明朝" w:hint="eastAsia"/>
                <w:sz w:val="36"/>
                <w:szCs w:val="24"/>
              </w:rPr>
              <w:t>業</w:t>
            </w:r>
            <w:r w:rsidRPr="000528B3">
              <w:rPr>
                <w:rFonts w:ascii="ＭＳ 明朝" w:eastAsia="ＭＳ 明朝" w:hAnsi="ＭＳ 明朝"/>
                <w:sz w:val="36"/>
                <w:szCs w:val="24"/>
              </w:rPr>
              <w:t xml:space="preserve"> </w:t>
            </w:r>
            <w:r w:rsidRPr="000528B3">
              <w:rPr>
                <w:rFonts w:ascii="ＭＳ 明朝" w:eastAsia="ＭＳ 明朝" w:hAnsi="ＭＳ 明朝" w:hint="eastAsia"/>
                <w:sz w:val="36"/>
                <w:szCs w:val="24"/>
              </w:rPr>
              <w:t>計</w:t>
            </w:r>
            <w:r w:rsidRPr="000528B3">
              <w:rPr>
                <w:rFonts w:ascii="ＭＳ 明朝" w:eastAsia="ＭＳ 明朝" w:hAnsi="ＭＳ 明朝"/>
                <w:sz w:val="36"/>
                <w:szCs w:val="24"/>
              </w:rPr>
              <w:t xml:space="preserve"> </w:t>
            </w:r>
            <w:r w:rsidRPr="000528B3">
              <w:rPr>
                <w:rFonts w:ascii="ＭＳ 明朝" w:eastAsia="ＭＳ 明朝" w:hAnsi="ＭＳ 明朝" w:hint="eastAsia"/>
                <w:sz w:val="36"/>
                <w:szCs w:val="24"/>
              </w:rPr>
              <w:t>画</w:t>
            </w:r>
            <w:r w:rsidRPr="000528B3">
              <w:rPr>
                <w:rFonts w:ascii="ＭＳ 明朝" w:eastAsia="ＭＳ 明朝" w:hAnsi="ＭＳ 明朝"/>
                <w:sz w:val="36"/>
                <w:szCs w:val="24"/>
              </w:rPr>
              <w:t xml:space="preserve"> </w:t>
            </w:r>
            <w:r w:rsidRPr="000528B3">
              <w:rPr>
                <w:rFonts w:ascii="ＭＳ 明朝" w:eastAsia="ＭＳ 明朝" w:hAnsi="ＭＳ 明朝" w:hint="eastAsia"/>
                <w:sz w:val="36"/>
                <w:szCs w:val="24"/>
              </w:rPr>
              <w:t>書</w:t>
            </w:r>
          </w:p>
          <w:p w:rsidR="009B6393" w:rsidRPr="000528B3" w:rsidRDefault="009B6393" w:rsidP="00F74030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9B6393" w:rsidRPr="000528B3" w:rsidTr="000528B3">
        <w:trPr>
          <w:trHeight w:val="514"/>
        </w:trPr>
        <w:tc>
          <w:tcPr>
            <w:tcW w:w="2694" w:type="dxa"/>
            <w:gridSpan w:val="2"/>
            <w:vMerge w:val="restart"/>
            <w:vAlign w:val="center"/>
          </w:tcPr>
          <w:p w:rsidR="009B6393" w:rsidRPr="000528B3" w:rsidRDefault="009B6393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工事の内容</w:t>
            </w:r>
          </w:p>
        </w:tc>
        <w:tc>
          <w:tcPr>
            <w:tcW w:w="6671" w:type="dxa"/>
            <w:tcBorders>
              <w:bottom w:val="nil"/>
            </w:tcBorders>
            <w:vAlign w:val="center"/>
          </w:tcPr>
          <w:p w:rsidR="009B6393" w:rsidRPr="000528B3" w:rsidRDefault="009B6393" w:rsidP="00F740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6393" w:rsidRPr="000528B3" w:rsidTr="000528B3">
        <w:trPr>
          <w:trHeight w:val="514"/>
        </w:trPr>
        <w:tc>
          <w:tcPr>
            <w:tcW w:w="2694" w:type="dxa"/>
            <w:gridSpan w:val="2"/>
            <w:vMerge/>
            <w:vAlign w:val="center"/>
          </w:tcPr>
          <w:p w:rsidR="009B6393" w:rsidRPr="000528B3" w:rsidRDefault="009B6393" w:rsidP="000528B3">
            <w:pPr>
              <w:ind w:left="277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</w:tcPr>
          <w:p w:rsidR="009B6393" w:rsidRPr="000528B3" w:rsidRDefault="009B6393" w:rsidP="00F740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6393" w:rsidRPr="000528B3" w:rsidTr="000528B3">
        <w:trPr>
          <w:trHeight w:val="514"/>
        </w:trPr>
        <w:tc>
          <w:tcPr>
            <w:tcW w:w="2694" w:type="dxa"/>
            <w:gridSpan w:val="2"/>
            <w:vMerge/>
            <w:vAlign w:val="center"/>
          </w:tcPr>
          <w:p w:rsidR="009B6393" w:rsidRPr="000528B3" w:rsidRDefault="009B6393" w:rsidP="000528B3">
            <w:pPr>
              <w:ind w:left="277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</w:tcPr>
          <w:p w:rsidR="009B6393" w:rsidRPr="000528B3" w:rsidRDefault="009B6393" w:rsidP="00F740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6393" w:rsidRPr="000528B3" w:rsidTr="000528B3">
        <w:trPr>
          <w:trHeight w:val="514"/>
        </w:trPr>
        <w:tc>
          <w:tcPr>
            <w:tcW w:w="2694" w:type="dxa"/>
            <w:gridSpan w:val="2"/>
            <w:vMerge/>
            <w:vAlign w:val="center"/>
          </w:tcPr>
          <w:p w:rsidR="009B6393" w:rsidRPr="000528B3" w:rsidRDefault="009B6393" w:rsidP="00F740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</w:tcPr>
          <w:p w:rsidR="009B6393" w:rsidRPr="000528B3" w:rsidRDefault="009B6393" w:rsidP="00F740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6393" w:rsidRPr="000528B3" w:rsidTr="000528B3">
        <w:trPr>
          <w:trHeight w:val="514"/>
        </w:trPr>
        <w:tc>
          <w:tcPr>
            <w:tcW w:w="2694" w:type="dxa"/>
            <w:gridSpan w:val="2"/>
            <w:vMerge/>
            <w:vAlign w:val="center"/>
          </w:tcPr>
          <w:p w:rsidR="009B6393" w:rsidRPr="000528B3" w:rsidRDefault="009B6393" w:rsidP="00F740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</w:tcPr>
          <w:p w:rsidR="009B6393" w:rsidRPr="000528B3" w:rsidRDefault="009B6393" w:rsidP="00F740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6393" w:rsidRPr="000528B3" w:rsidTr="000528B3">
        <w:trPr>
          <w:trHeight w:val="514"/>
        </w:trPr>
        <w:tc>
          <w:tcPr>
            <w:tcW w:w="2694" w:type="dxa"/>
            <w:gridSpan w:val="2"/>
            <w:vMerge/>
            <w:vAlign w:val="center"/>
          </w:tcPr>
          <w:p w:rsidR="009B6393" w:rsidRPr="000528B3" w:rsidRDefault="009B6393" w:rsidP="00F740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</w:tcPr>
          <w:p w:rsidR="009B6393" w:rsidRPr="000528B3" w:rsidRDefault="009B6393" w:rsidP="00F740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B6393" w:rsidRPr="000528B3" w:rsidTr="000528B3">
        <w:trPr>
          <w:trHeight w:val="514"/>
        </w:trPr>
        <w:tc>
          <w:tcPr>
            <w:tcW w:w="2694" w:type="dxa"/>
            <w:gridSpan w:val="2"/>
            <w:vMerge/>
            <w:vAlign w:val="center"/>
          </w:tcPr>
          <w:p w:rsidR="009B6393" w:rsidRPr="000528B3" w:rsidRDefault="009B6393" w:rsidP="00F740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71" w:type="dxa"/>
            <w:vAlign w:val="center"/>
          </w:tcPr>
          <w:p w:rsidR="009B6393" w:rsidRPr="000528B3" w:rsidRDefault="009B6393" w:rsidP="00F740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F74030" w:rsidRPr="000528B3" w:rsidTr="000528B3">
        <w:trPr>
          <w:trHeight w:val="600"/>
        </w:trPr>
        <w:tc>
          <w:tcPr>
            <w:tcW w:w="2694" w:type="dxa"/>
            <w:gridSpan w:val="2"/>
            <w:vAlign w:val="center"/>
          </w:tcPr>
          <w:p w:rsidR="00F74030" w:rsidRPr="000528B3" w:rsidRDefault="00F7403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工事期間</w:t>
            </w:r>
          </w:p>
        </w:tc>
        <w:tc>
          <w:tcPr>
            <w:tcW w:w="6671" w:type="dxa"/>
            <w:vAlign w:val="center"/>
          </w:tcPr>
          <w:p w:rsidR="00F74030" w:rsidRPr="000528B3" w:rsidRDefault="00F74030" w:rsidP="000528B3">
            <w:pPr>
              <w:ind w:firstLineChars="400" w:firstLine="880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0811D0" w:rsidRPr="000528B3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0528B3">
              <w:rPr>
                <w:rFonts w:ascii="ＭＳ 明朝" w:eastAsia="ＭＳ 明朝" w:hAnsi="ＭＳ 明朝" w:hint="eastAsia"/>
                <w:szCs w:val="24"/>
              </w:rPr>
              <w:t>月</w:t>
            </w:r>
            <w:r w:rsidR="000811D0" w:rsidRPr="000528B3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0528B3">
              <w:rPr>
                <w:rFonts w:ascii="ＭＳ 明朝" w:eastAsia="ＭＳ 明朝" w:hAnsi="ＭＳ 明朝" w:hint="eastAsia"/>
                <w:szCs w:val="24"/>
              </w:rPr>
              <w:t>日～</w:t>
            </w:r>
            <w:r w:rsidR="000811D0" w:rsidRPr="000528B3">
              <w:rPr>
                <w:rFonts w:ascii="ＭＳ 明朝" w:eastAsia="ＭＳ 明朝" w:hAnsi="ＭＳ 明朝" w:hint="eastAsia"/>
                <w:szCs w:val="24"/>
              </w:rPr>
              <w:t xml:space="preserve">　　　　</w:t>
            </w:r>
            <w:r w:rsidRPr="000528B3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0811D0" w:rsidRPr="000528B3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0528B3">
              <w:rPr>
                <w:rFonts w:ascii="ＭＳ 明朝" w:eastAsia="ＭＳ 明朝" w:hAnsi="ＭＳ 明朝" w:hint="eastAsia"/>
                <w:szCs w:val="24"/>
              </w:rPr>
              <w:t>月</w:t>
            </w:r>
            <w:r w:rsidR="000811D0" w:rsidRPr="000528B3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0528B3">
              <w:rPr>
                <w:rFonts w:ascii="ＭＳ 明朝" w:eastAsia="ＭＳ 明朝" w:hAnsi="ＭＳ 明朝" w:hint="eastAsia"/>
                <w:szCs w:val="24"/>
              </w:rPr>
              <w:t>日</w:t>
            </w:r>
          </w:p>
        </w:tc>
      </w:tr>
      <w:tr w:rsidR="00F74030" w:rsidRPr="000528B3" w:rsidTr="000528B3">
        <w:trPr>
          <w:trHeight w:val="418"/>
        </w:trPr>
        <w:tc>
          <w:tcPr>
            <w:tcW w:w="1418" w:type="dxa"/>
            <w:vMerge w:val="restart"/>
            <w:vAlign w:val="center"/>
          </w:tcPr>
          <w:p w:rsidR="00F74030" w:rsidRPr="000528B3" w:rsidRDefault="00F7403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施工業者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71" w:type="dxa"/>
            <w:tcBorders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4030" w:rsidRPr="000528B3" w:rsidTr="000528B3">
        <w:trPr>
          <w:trHeight w:val="418"/>
        </w:trPr>
        <w:tc>
          <w:tcPr>
            <w:tcW w:w="1418" w:type="dxa"/>
            <w:vMerge/>
            <w:vAlign w:val="center"/>
          </w:tcPr>
          <w:p w:rsidR="00F74030" w:rsidRPr="000528B3" w:rsidRDefault="00F74030" w:rsidP="000528B3">
            <w:pPr>
              <w:ind w:firstLineChars="100" w:firstLine="220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6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4030" w:rsidRPr="000528B3" w:rsidTr="000528B3">
        <w:trPr>
          <w:trHeight w:val="418"/>
        </w:trPr>
        <w:tc>
          <w:tcPr>
            <w:tcW w:w="1418" w:type="dxa"/>
            <w:vMerge/>
            <w:vAlign w:val="center"/>
          </w:tcPr>
          <w:p w:rsidR="00F74030" w:rsidRPr="000528B3" w:rsidRDefault="00F74030" w:rsidP="000528B3">
            <w:pPr>
              <w:ind w:firstLineChars="100" w:firstLine="220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74030" w:rsidRPr="000528B3" w:rsidRDefault="00F7403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71" w:type="dxa"/>
            <w:tcBorders>
              <w:top w:val="dotted" w:sz="4" w:space="0" w:color="auto"/>
            </w:tcBorders>
            <w:vAlign w:val="center"/>
          </w:tcPr>
          <w:p w:rsidR="00F74030" w:rsidRPr="000528B3" w:rsidRDefault="00F74030" w:rsidP="000528B3">
            <w:pPr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4030" w:rsidRPr="000528B3" w:rsidTr="000528B3">
        <w:trPr>
          <w:trHeight w:val="418"/>
        </w:trPr>
        <w:tc>
          <w:tcPr>
            <w:tcW w:w="1418" w:type="dxa"/>
            <w:vMerge/>
            <w:vAlign w:val="center"/>
          </w:tcPr>
          <w:p w:rsidR="00F74030" w:rsidRPr="000528B3" w:rsidRDefault="00F74030" w:rsidP="000528B3">
            <w:pPr>
              <w:ind w:firstLineChars="100" w:firstLine="220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71" w:type="dxa"/>
            <w:tcBorders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4030" w:rsidRPr="000528B3" w:rsidTr="000528B3">
        <w:trPr>
          <w:trHeight w:val="418"/>
        </w:trPr>
        <w:tc>
          <w:tcPr>
            <w:tcW w:w="1418" w:type="dxa"/>
            <w:vMerge/>
            <w:vAlign w:val="center"/>
          </w:tcPr>
          <w:p w:rsidR="00F74030" w:rsidRPr="000528B3" w:rsidRDefault="00F74030" w:rsidP="000528B3">
            <w:pPr>
              <w:ind w:firstLineChars="100" w:firstLine="220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6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4030" w:rsidRPr="000528B3" w:rsidTr="000528B3">
        <w:trPr>
          <w:trHeight w:val="418"/>
        </w:trPr>
        <w:tc>
          <w:tcPr>
            <w:tcW w:w="1418" w:type="dxa"/>
            <w:vMerge/>
            <w:vAlign w:val="center"/>
          </w:tcPr>
          <w:p w:rsidR="00F74030" w:rsidRPr="000528B3" w:rsidRDefault="00F74030" w:rsidP="000528B3">
            <w:pPr>
              <w:ind w:firstLineChars="100" w:firstLine="220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74030" w:rsidRPr="000528B3" w:rsidRDefault="00F7403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71" w:type="dxa"/>
            <w:tcBorders>
              <w:top w:val="dotted" w:sz="4" w:space="0" w:color="auto"/>
            </w:tcBorders>
            <w:vAlign w:val="center"/>
          </w:tcPr>
          <w:p w:rsidR="00F74030" w:rsidRPr="000528B3" w:rsidRDefault="00F74030" w:rsidP="000528B3">
            <w:pPr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4030" w:rsidRPr="000528B3" w:rsidTr="000528B3">
        <w:trPr>
          <w:trHeight w:val="418"/>
        </w:trPr>
        <w:tc>
          <w:tcPr>
            <w:tcW w:w="1418" w:type="dxa"/>
            <w:vMerge/>
            <w:vAlign w:val="center"/>
          </w:tcPr>
          <w:p w:rsidR="00F74030" w:rsidRPr="000528B3" w:rsidRDefault="00F74030" w:rsidP="000528B3">
            <w:pPr>
              <w:ind w:firstLineChars="100" w:firstLine="220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71" w:type="dxa"/>
            <w:tcBorders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4030" w:rsidRPr="000528B3" w:rsidTr="000528B3">
        <w:trPr>
          <w:trHeight w:val="418"/>
        </w:trPr>
        <w:tc>
          <w:tcPr>
            <w:tcW w:w="1418" w:type="dxa"/>
            <w:vMerge/>
            <w:vAlign w:val="center"/>
          </w:tcPr>
          <w:p w:rsidR="00F74030" w:rsidRPr="000528B3" w:rsidRDefault="00F74030" w:rsidP="000528B3">
            <w:pPr>
              <w:ind w:firstLineChars="100" w:firstLine="220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6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4030" w:rsidRPr="000528B3" w:rsidTr="000528B3">
        <w:trPr>
          <w:trHeight w:val="418"/>
        </w:trPr>
        <w:tc>
          <w:tcPr>
            <w:tcW w:w="1418" w:type="dxa"/>
            <w:vMerge/>
            <w:vAlign w:val="center"/>
          </w:tcPr>
          <w:p w:rsidR="00F74030" w:rsidRPr="000528B3" w:rsidRDefault="00F74030" w:rsidP="000528B3">
            <w:pPr>
              <w:ind w:firstLineChars="100" w:firstLine="220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74030" w:rsidRPr="000528B3" w:rsidRDefault="00F7403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71" w:type="dxa"/>
            <w:tcBorders>
              <w:top w:val="dotted" w:sz="4" w:space="0" w:color="auto"/>
            </w:tcBorders>
            <w:vAlign w:val="center"/>
          </w:tcPr>
          <w:p w:rsidR="00F74030" w:rsidRPr="000528B3" w:rsidRDefault="00F74030" w:rsidP="000528B3">
            <w:pPr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4030" w:rsidRPr="000528B3" w:rsidTr="000528B3">
        <w:trPr>
          <w:trHeight w:val="418"/>
        </w:trPr>
        <w:tc>
          <w:tcPr>
            <w:tcW w:w="1418" w:type="dxa"/>
            <w:vMerge/>
            <w:vAlign w:val="center"/>
          </w:tcPr>
          <w:p w:rsidR="00F74030" w:rsidRPr="000528B3" w:rsidRDefault="00F74030" w:rsidP="000528B3">
            <w:pPr>
              <w:ind w:firstLineChars="100" w:firstLine="220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71" w:type="dxa"/>
            <w:tcBorders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4030" w:rsidRPr="000528B3" w:rsidTr="000528B3">
        <w:trPr>
          <w:trHeight w:val="418"/>
        </w:trPr>
        <w:tc>
          <w:tcPr>
            <w:tcW w:w="1418" w:type="dxa"/>
            <w:vMerge/>
            <w:vAlign w:val="center"/>
          </w:tcPr>
          <w:p w:rsidR="00F74030" w:rsidRPr="000528B3" w:rsidRDefault="00F74030" w:rsidP="000528B3">
            <w:pPr>
              <w:ind w:firstLineChars="100" w:firstLine="220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6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4030" w:rsidRPr="000528B3" w:rsidTr="000528B3">
        <w:trPr>
          <w:trHeight w:val="418"/>
        </w:trPr>
        <w:tc>
          <w:tcPr>
            <w:tcW w:w="1418" w:type="dxa"/>
            <w:vMerge/>
            <w:vAlign w:val="center"/>
          </w:tcPr>
          <w:p w:rsidR="00F74030" w:rsidRPr="000528B3" w:rsidRDefault="00F74030" w:rsidP="000528B3">
            <w:pPr>
              <w:ind w:firstLineChars="100" w:firstLine="220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74030" w:rsidRPr="000528B3" w:rsidRDefault="00F7403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71" w:type="dxa"/>
            <w:tcBorders>
              <w:top w:val="dotted" w:sz="4" w:space="0" w:color="auto"/>
            </w:tcBorders>
            <w:vAlign w:val="center"/>
          </w:tcPr>
          <w:p w:rsidR="00F74030" w:rsidRPr="000528B3" w:rsidRDefault="00F74030" w:rsidP="000528B3">
            <w:pPr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4030" w:rsidRPr="000528B3" w:rsidTr="000528B3">
        <w:trPr>
          <w:trHeight w:val="418"/>
        </w:trPr>
        <w:tc>
          <w:tcPr>
            <w:tcW w:w="1418" w:type="dxa"/>
            <w:vMerge/>
            <w:vAlign w:val="center"/>
          </w:tcPr>
          <w:p w:rsidR="00F74030" w:rsidRPr="000528B3" w:rsidRDefault="00F74030" w:rsidP="000528B3">
            <w:pPr>
              <w:ind w:firstLineChars="100" w:firstLine="220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71" w:type="dxa"/>
            <w:tcBorders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4030" w:rsidRPr="000528B3" w:rsidTr="000528B3">
        <w:trPr>
          <w:trHeight w:val="418"/>
        </w:trPr>
        <w:tc>
          <w:tcPr>
            <w:tcW w:w="1418" w:type="dxa"/>
            <w:vMerge/>
            <w:vAlign w:val="center"/>
          </w:tcPr>
          <w:p w:rsidR="00F74030" w:rsidRPr="000528B3" w:rsidRDefault="00F74030" w:rsidP="000528B3">
            <w:pPr>
              <w:ind w:firstLineChars="100" w:firstLine="220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6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4030" w:rsidRPr="000528B3" w:rsidTr="000528B3">
        <w:trPr>
          <w:trHeight w:val="418"/>
        </w:trPr>
        <w:tc>
          <w:tcPr>
            <w:tcW w:w="1418" w:type="dxa"/>
            <w:vMerge/>
            <w:vAlign w:val="center"/>
          </w:tcPr>
          <w:p w:rsidR="00F74030" w:rsidRPr="000528B3" w:rsidRDefault="00F74030" w:rsidP="000528B3">
            <w:pPr>
              <w:ind w:firstLineChars="100" w:firstLine="220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74030" w:rsidRPr="000528B3" w:rsidRDefault="000811D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71" w:type="dxa"/>
            <w:tcBorders>
              <w:top w:val="dotted" w:sz="4" w:space="0" w:color="auto"/>
            </w:tcBorders>
            <w:vAlign w:val="center"/>
          </w:tcPr>
          <w:p w:rsidR="00F74030" w:rsidRPr="000528B3" w:rsidRDefault="00F74030" w:rsidP="000528B3">
            <w:pPr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4030" w:rsidRPr="000528B3" w:rsidTr="000528B3">
        <w:trPr>
          <w:trHeight w:val="418"/>
        </w:trPr>
        <w:tc>
          <w:tcPr>
            <w:tcW w:w="1418" w:type="dxa"/>
            <w:vMerge/>
            <w:vAlign w:val="center"/>
          </w:tcPr>
          <w:p w:rsidR="00F74030" w:rsidRPr="000528B3" w:rsidRDefault="00F74030" w:rsidP="000528B3">
            <w:pPr>
              <w:ind w:firstLineChars="100" w:firstLine="220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71" w:type="dxa"/>
            <w:tcBorders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4030" w:rsidRPr="000528B3" w:rsidTr="000528B3">
        <w:trPr>
          <w:trHeight w:val="418"/>
        </w:trPr>
        <w:tc>
          <w:tcPr>
            <w:tcW w:w="1418" w:type="dxa"/>
            <w:vMerge/>
            <w:vAlign w:val="center"/>
          </w:tcPr>
          <w:p w:rsidR="00F74030" w:rsidRPr="000528B3" w:rsidRDefault="00F74030" w:rsidP="000528B3">
            <w:pPr>
              <w:ind w:firstLineChars="100" w:firstLine="220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67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74030" w:rsidRPr="000528B3" w:rsidRDefault="00F74030" w:rsidP="000528B3">
            <w:pPr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74030" w:rsidRPr="000528B3" w:rsidTr="000528B3">
        <w:trPr>
          <w:trHeight w:val="418"/>
        </w:trPr>
        <w:tc>
          <w:tcPr>
            <w:tcW w:w="1418" w:type="dxa"/>
            <w:vMerge/>
            <w:vAlign w:val="center"/>
          </w:tcPr>
          <w:p w:rsidR="00F74030" w:rsidRPr="000528B3" w:rsidRDefault="00F74030" w:rsidP="000528B3">
            <w:pPr>
              <w:ind w:firstLineChars="100" w:firstLine="220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F74030" w:rsidRPr="000528B3" w:rsidRDefault="000811D0" w:rsidP="000528B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71" w:type="dxa"/>
            <w:tcBorders>
              <w:top w:val="dotted" w:sz="4" w:space="0" w:color="auto"/>
            </w:tcBorders>
            <w:vAlign w:val="center"/>
          </w:tcPr>
          <w:p w:rsidR="00F74030" w:rsidRPr="000528B3" w:rsidRDefault="00F74030" w:rsidP="000528B3">
            <w:pPr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6C3F0A" w:rsidRPr="000528B3" w:rsidRDefault="00A71086" w:rsidP="001A42B7">
      <w:pPr>
        <w:spacing w:line="400" w:lineRule="exact"/>
        <w:rPr>
          <w:rFonts w:ascii="ＭＳ 明朝" w:eastAsia="ＭＳ 明朝" w:hAnsi="ＭＳ 明朝"/>
          <w:szCs w:val="24"/>
        </w:rPr>
      </w:pPr>
      <w:r w:rsidRPr="000528B3">
        <w:rPr>
          <w:rFonts w:ascii="ＭＳ 明朝" w:eastAsia="ＭＳ 明朝" w:hAnsi="ＭＳ 明朝" w:hint="eastAsia"/>
          <w:szCs w:val="24"/>
        </w:rPr>
        <w:lastRenderedPageBreak/>
        <w:t>参考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67"/>
        <w:gridCol w:w="534"/>
        <w:gridCol w:w="651"/>
        <w:gridCol w:w="3176"/>
      </w:tblGrid>
      <w:tr w:rsidR="00A71086" w:rsidRPr="000528B3" w:rsidTr="000528B3">
        <w:trPr>
          <w:trHeight w:val="2332"/>
        </w:trPr>
        <w:tc>
          <w:tcPr>
            <w:tcW w:w="9356" w:type="dxa"/>
            <w:gridSpan w:val="5"/>
            <w:tcBorders>
              <w:bottom w:val="nil"/>
            </w:tcBorders>
          </w:tcPr>
          <w:p w:rsidR="00A71086" w:rsidRPr="000528B3" w:rsidRDefault="00A71086" w:rsidP="000528B3">
            <w:pPr>
              <w:spacing w:line="400" w:lineRule="exact"/>
              <w:rPr>
                <w:rFonts w:ascii="ＭＳ 明朝" w:eastAsia="ＭＳ 明朝" w:hAnsi="ＭＳ 明朝"/>
                <w:sz w:val="36"/>
                <w:szCs w:val="24"/>
              </w:rPr>
            </w:pPr>
          </w:p>
          <w:p w:rsidR="00B210EB" w:rsidRPr="000528B3" w:rsidRDefault="00B210EB" w:rsidP="000528B3">
            <w:pPr>
              <w:spacing w:line="400" w:lineRule="exact"/>
              <w:rPr>
                <w:rFonts w:ascii="ＭＳ 明朝" w:eastAsia="ＭＳ 明朝" w:hAnsi="ＭＳ 明朝"/>
                <w:sz w:val="36"/>
                <w:szCs w:val="24"/>
              </w:rPr>
            </w:pPr>
          </w:p>
          <w:p w:rsidR="00A71086" w:rsidRPr="000528B3" w:rsidRDefault="00A71086" w:rsidP="000528B3">
            <w:pPr>
              <w:spacing w:line="400" w:lineRule="exact"/>
              <w:jc w:val="center"/>
              <w:rPr>
                <w:rFonts w:ascii="ＭＳ 明朝" w:eastAsia="ＭＳ 明朝" w:hAnsi="ＭＳ 明朝"/>
                <w:sz w:val="36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 w:val="36"/>
                <w:szCs w:val="24"/>
              </w:rPr>
              <w:t xml:space="preserve">委　</w:t>
            </w:r>
            <w:r w:rsidR="00B210EB" w:rsidRPr="000528B3">
              <w:rPr>
                <w:rFonts w:ascii="ＭＳ 明朝" w:eastAsia="ＭＳ 明朝" w:hAnsi="ＭＳ 明朝" w:hint="eastAsia"/>
                <w:sz w:val="36"/>
                <w:szCs w:val="24"/>
              </w:rPr>
              <w:t xml:space="preserve">　</w:t>
            </w:r>
            <w:r w:rsidRPr="000528B3">
              <w:rPr>
                <w:rFonts w:ascii="ＭＳ 明朝" w:eastAsia="ＭＳ 明朝" w:hAnsi="ＭＳ 明朝" w:hint="eastAsia"/>
                <w:sz w:val="36"/>
                <w:szCs w:val="24"/>
              </w:rPr>
              <w:t>任</w:t>
            </w:r>
            <w:r w:rsidR="00B210EB" w:rsidRPr="000528B3">
              <w:rPr>
                <w:rFonts w:ascii="ＭＳ 明朝" w:eastAsia="ＭＳ 明朝" w:hAnsi="ＭＳ 明朝" w:hint="eastAsia"/>
                <w:sz w:val="36"/>
                <w:szCs w:val="24"/>
              </w:rPr>
              <w:t xml:space="preserve">　</w:t>
            </w:r>
            <w:r w:rsidRPr="000528B3">
              <w:rPr>
                <w:rFonts w:ascii="ＭＳ 明朝" w:eastAsia="ＭＳ 明朝" w:hAnsi="ＭＳ 明朝" w:hint="eastAsia"/>
                <w:sz w:val="36"/>
                <w:szCs w:val="24"/>
              </w:rPr>
              <w:t xml:space="preserve">　状</w:t>
            </w:r>
          </w:p>
          <w:p w:rsidR="00A71086" w:rsidRPr="000528B3" w:rsidRDefault="00A71086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  <w:p w:rsidR="00A71086" w:rsidRPr="000528B3" w:rsidRDefault="00A71086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  <w:p w:rsidR="00A71086" w:rsidRPr="000528B3" w:rsidRDefault="00A71086" w:rsidP="000528B3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44288" w:rsidRPr="000528B3" w:rsidTr="000528B3">
        <w:trPr>
          <w:trHeight w:val="405"/>
        </w:trPr>
        <w:tc>
          <w:tcPr>
            <w:tcW w:w="5529" w:type="dxa"/>
            <w:gridSpan w:val="3"/>
            <w:tcBorders>
              <w:top w:val="nil"/>
              <w:bottom w:val="nil"/>
              <w:right w:val="nil"/>
            </w:tcBorders>
          </w:tcPr>
          <w:p w:rsidR="00B44288" w:rsidRPr="000528B3" w:rsidRDefault="00B44288" w:rsidP="000528B3">
            <w:pPr>
              <w:spacing w:line="400" w:lineRule="exact"/>
              <w:jc w:val="right"/>
              <w:rPr>
                <w:rFonts w:ascii="ＭＳ 明朝" w:eastAsia="ＭＳ 明朝" w:hAnsi="ＭＳ 明朝"/>
                <w:sz w:val="36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代　　　理　　　人</w:t>
            </w: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nil"/>
            </w:tcBorders>
          </w:tcPr>
          <w:p w:rsidR="00B44288" w:rsidRPr="000528B3" w:rsidRDefault="00B44288" w:rsidP="000528B3">
            <w:pPr>
              <w:wordWrap w:val="0"/>
              <w:spacing w:line="400" w:lineRule="exact"/>
              <w:ind w:left="2772"/>
              <w:jc w:val="right"/>
              <w:rPr>
                <w:rFonts w:ascii="ＭＳ 明朝" w:eastAsia="ＭＳ 明朝" w:hAnsi="ＭＳ 明朝"/>
                <w:szCs w:val="24"/>
              </w:rPr>
            </w:pPr>
          </w:p>
          <w:p w:rsidR="00B44288" w:rsidRPr="000528B3" w:rsidRDefault="00B44288" w:rsidP="000528B3">
            <w:pPr>
              <w:wordWrap w:val="0"/>
              <w:spacing w:line="400" w:lineRule="exact"/>
              <w:ind w:left="2772"/>
              <w:jc w:val="right"/>
              <w:rPr>
                <w:rFonts w:ascii="ＭＳ 明朝" w:eastAsia="ＭＳ 明朝" w:hAnsi="ＭＳ 明朝"/>
                <w:szCs w:val="24"/>
              </w:rPr>
            </w:pPr>
          </w:p>
          <w:p w:rsidR="00B44288" w:rsidRPr="000528B3" w:rsidRDefault="00B44288" w:rsidP="000528B3">
            <w:pPr>
              <w:wordWrap w:val="0"/>
              <w:spacing w:line="400" w:lineRule="exact"/>
              <w:ind w:left="2772"/>
              <w:jc w:val="right"/>
              <w:rPr>
                <w:rFonts w:ascii="ＭＳ 明朝" w:eastAsia="ＭＳ 明朝" w:hAnsi="ＭＳ 明朝"/>
                <w:szCs w:val="24"/>
              </w:rPr>
            </w:pPr>
          </w:p>
          <w:p w:rsidR="00B44288" w:rsidRPr="000528B3" w:rsidRDefault="00B44288" w:rsidP="000528B3">
            <w:pPr>
              <w:wordWrap w:val="0"/>
              <w:spacing w:line="400" w:lineRule="exact"/>
              <w:ind w:left="1887"/>
              <w:jc w:val="right"/>
              <w:rPr>
                <w:rFonts w:ascii="ＭＳ 明朝" w:eastAsia="ＭＳ 明朝" w:hAnsi="ＭＳ 明朝"/>
                <w:sz w:val="36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</w:p>
        </w:tc>
      </w:tr>
      <w:tr w:rsidR="005F4C6D" w:rsidRPr="000528B3" w:rsidTr="000528B3">
        <w:trPr>
          <w:trHeight w:val="1200"/>
        </w:trPr>
        <w:tc>
          <w:tcPr>
            <w:tcW w:w="3828" w:type="dxa"/>
            <w:tcBorders>
              <w:top w:val="nil"/>
              <w:bottom w:val="nil"/>
              <w:right w:val="nil"/>
            </w:tcBorders>
          </w:tcPr>
          <w:p w:rsidR="005F4C6D" w:rsidRPr="000528B3" w:rsidRDefault="005F4C6D" w:rsidP="000528B3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:rsidR="005F4C6D" w:rsidRPr="000528B3" w:rsidRDefault="005F4C6D" w:rsidP="000528B3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:rsidR="005F4C6D" w:rsidRPr="000528B3" w:rsidRDefault="005F4C6D" w:rsidP="000528B3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C6D" w:rsidRPr="000528B3" w:rsidRDefault="005F4C6D" w:rsidP="000528B3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住　　　　所</w:t>
            </w:r>
          </w:p>
          <w:p w:rsidR="005F4C6D" w:rsidRPr="000528B3" w:rsidRDefault="005F4C6D" w:rsidP="000528B3">
            <w:pPr>
              <w:wordWrap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商号又は名称</w:t>
            </w:r>
          </w:p>
          <w:p w:rsidR="005F4C6D" w:rsidRPr="000528B3" w:rsidRDefault="005F4C6D" w:rsidP="000528B3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kern w:val="0"/>
                <w:szCs w:val="24"/>
              </w:rPr>
              <w:t>代表者氏名</w:t>
            </w:r>
          </w:p>
        </w:tc>
        <w:tc>
          <w:tcPr>
            <w:tcW w:w="3827" w:type="dxa"/>
            <w:gridSpan w:val="2"/>
            <w:vMerge/>
            <w:tcBorders>
              <w:left w:val="nil"/>
              <w:bottom w:val="nil"/>
            </w:tcBorders>
          </w:tcPr>
          <w:p w:rsidR="005F4C6D" w:rsidRPr="000528B3" w:rsidRDefault="005F4C6D" w:rsidP="000528B3">
            <w:pPr>
              <w:wordWrap w:val="0"/>
              <w:spacing w:line="400" w:lineRule="exact"/>
              <w:ind w:left="2772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F4C6D" w:rsidRPr="000528B3" w:rsidTr="000528B3">
        <w:trPr>
          <w:trHeight w:val="5220"/>
        </w:trPr>
        <w:tc>
          <w:tcPr>
            <w:tcW w:w="9356" w:type="dxa"/>
            <w:gridSpan w:val="5"/>
            <w:tcBorders>
              <w:top w:val="nil"/>
              <w:bottom w:val="nil"/>
            </w:tcBorders>
          </w:tcPr>
          <w:p w:rsidR="005F4C6D" w:rsidRPr="000528B3" w:rsidRDefault="005F4C6D" w:rsidP="000528B3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:rsidR="005F4C6D" w:rsidRPr="000528B3" w:rsidRDefault="005F4C6D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  <w:p w:rsidR="005F4C6D" w:rsidRPr="000528B3" w:rsidRDefault="005F4C6D" w:rsidP="000528B3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私は、上記のものを代理人と定め、下記の申請に関する一切の権限を委任します。</w:t>
            </w:r>
          </w:p>
          <w:p w:rsidR="00A841A2" w:rsidRPr="000528B3" w:rsidRDefault="00A841A2" w:rsidP="000528B3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なお、代理人が行う事務手続きについて、異議申し立てを行いません。</w:t>
            </w:r>
          </w:p>
          <w:p w:rsidR="005F4C6D" w:rsidRPr="000528B3" w:rsidRDefault="005F4C6D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  <w:p w:rsidR="005F4C6D" w:rsidRPr="000528B3" w:rsidRDefault="005F4C6D" w:rsidP="000528B3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記</w:t>
            </w:r>
          </w:p>
          <w:p w:rsidR="005F4C6D" w:rsidRPr="000528B3" w:rsidRDefault="005F4C6D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  <w:p w:rsidR="005F4C6D" w:rsidRPr="000528B3" w:rsidRDefault="005F4C6D" w:rsidP="000528B3">
            <w:pPr>
              <w:spacing w:line="40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氷川町住宅リフォーム促進事業</w:t>
            </w:r>
            <w:r w:rsidR="00A841A2" w:rsidRPr="000528B3">
              <w:rPr>
                <w:rFonts w:ascii="ＭＳ 明朝" w:eastAsia="ＭＳ 明朝" w:hAnsi="ＭＳ 明朝" w:hint="eastAsia"/>
                <w:szCs w:val="24"/>
              </w:rPr>
              <w:t>補助金に関する事務手続き</w:t>
            </w:r>
          </w:p>
          <w:p w:rsidR="005F4C6D" w:rsidRPr="000528B3" w:rsidRDefault="005F4C6D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  <w:p w:rsidR="005F4C6D" w:rsidRPr="000528B3" w:rsidRDefault="005F4C6D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  <w:p w:rsidR="005F4C6D" w:rsidRPr="000528B3" w:rsidRDefault="005F4C6D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  <w:p w:rsidR="005F4C6D" w:rsidRPr="000528B3" w:rsidRDefault="004A0467" w:rsidP="000528B3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令和　　</w:t>
            </w:r>
            <w:r w:rsidR="005F4C6D" w:rsidRPr="000528B3">
              <w:rPr>
                <w:rFonts w:ascii="ＭＳ 明朝" w:eastAsia="ＭＳ 明朝" w:hAnsi="ＭＳ 明朝" w:hint="eastAsia"/>
                <w:szCs w:val="24"/>
              </w:rPr>
              <w:t xml:space="preserve">年　　月　　日　　　　　　　　　　　　　　　　　</w:t>
            </w:r>
          </w:p>
          <w:p w:rsidR="005F4C6D" w:rsidRPr="000528B3" w:rsidRDefault="005F4C6D" w:rsidP="000528B3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1A2" w:rsidRPr="000528B3" w:rsidTr="000528B3">
        <w:trPr>
          <w:trHeight w:val="381"/>
        </w:trPr>
        <w:tc>
          <w:tcPr>
            <w:tcW w:w="6180" w:type="dxa"/>
            <w:gridSpan w:val="4"/>
            <w:tcBorders>
              <w:top w:val="nil"/>
              <w:bottom w:val="nil"/>
              <w:right w:val="nil"/>
            </w:tcBorders>
          </w:tcPr>
          <w:p w:rsidR="00A841A2" w:rsidRPr="000528B3" w:rsidRDefault="00A841A2" w:rsidP="000528B3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依　　頼　　人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</w:tcBorders>
          </w:tcPr>
          <w:p w:rsidR="00A841A2" w:rsidRPr="000528B3" w:rsidRDefault="00A841A2" w:rsidP="000528B3">
            <w:pPr>
              <w:wordWrap w:val="0"/>
              <w:spacing w:line="400" w:lineRule="exact"/>
              <w:ind w:left="2952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1A2" w:rsidRPr="000528B3" w:rsidTr="000528B3">
        <w:trPr>
          <w:trHeight w:val="311"/>
        </w:trPr>
        <w:tc>
          <w:tcPr>
            <w:tcW w:w="4995" w:type="dxa"/>
            <w:gridSpan w:val="2"/>
            <w:tcBorders>
              <w:top w:val="nil"/>
              <w:bottom w:val="nil"/>
              <w:right w:val="nil"/>
            </w:tcBorders>
          </w:tcPr>
          <w:p w:rsidR="00A841A2" w:rsidRPr="000528B3" w:rsidRDefault="00A841A2" w:rsidP="000528B3">
            <w:pPr>
              <w:wordWrap w:val="0"/>
              <w:spacing w:line="400" w:lineRule="exact"/>
              <w:ind w:right="880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41A2" w:rsidRPr="000528B3" w:rsidRDefault="00A841A2" w:rsidP="000528B3">
            <w:pPr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住　　所</w:t>
            </w:r>
          </w:p>
          <w:p w:rsidR="00A841A2" w:rsidRPr="000528B3" w:rsidRDefault="00A841A2" w:rsidP="000528B3">
            <w:pPr>
              <w:wordWrap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氏　　名</w:t>
            </w:r>
          </w:p>
          <w:p w:rsidR="00A841A2" w:rsidRPr="000528B3" w:rsidRDefault="00A841A2" w:rsidP="000528B3">
            <w:pPr>
              <w:wordWrap w:val="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>電話番号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</w:tcBorders>
          </w:tcPr>
          <w:p w:rsidR="00A841A2" w:rsidRPr="000528B3" w:rsidRDefault="00A841A2" w:rsidP="000528B3">
            <w:pPr>
              <w:wordWrap w:val="0"/>
              <w:spacing w:line="400" w:lineRule="exact"/>
              <w:ind w:left="2952"/>
              <w:jc w:val="right"/>
              <w:rPr>
                <w:rFonts w:ascii="ＭＳ 明朝" w:eastAsia="ＭＳ 明朝" w:hAnsi="ＭＳ 明朝"/>
                <w:szCs w:val="24"/>
              </w:rPr>
            </w:pPr>
          </w:p>
          <w:p w:rsidR="00A841A2" w:rsidRPr="000528B3" w:rsidRDefault="00A841A2" w:rsidP="000528B3">
            <w:pPr>
              <w:wordWrap w:val="0"/>
              <w:spacing w:line="400" w:lineRule="exact"/>
              <w:ind w:left="2292"/>
              <w:jc w:val="right"/>
              <w:rPr>
                <w:rFonts w:ascii="ＭＳ 明朝" w:eastAsia="ＭＳ 明朝" w:hAnsi="ＭＳ 明朝"/>
                <w:szCs w:val="24"/>
              </w:rPr>
            </w:pPr>
            <w:r w:rsidRPr="000528B3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</w:p>
          <w:p w:rsidR="00A841A2" w:rsidRPr="000528B3" w:rsidRDefault="00A841A2" w:rsidP="000528B3">
            <w:pPr>
              <w:wordWrap w:val="0"/>
              <w:spacing w:line="400" w:lineRule="exact"/>
              <w:ind w:left="2952"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841A2" w:rsidRPr="000528B3" w:rsidTr="000528B3">
        <w:trPr>
          <w:trHeight w:val="3120"/>
        </w:trPr>
        <w:tc>
          <w:tcPr>
            <w:tcW w:w="9356" w:type="dxa"/>
            <w:gridSpan w:val="5"/>
            <w:tcBorders>
              <w:top w:val="nil"/>
            </w:tcBorders>
          </w:tcPr>
          <w:p w:rsidR="00A841A2" w:rsidRPr="000528B3" w:rsidRDefault="00A841A2" w:rsidP="000528B3">
            <w:pPr>
              <w:wordWrap w:val="0"/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</w:p>
          <w:p w:rsidR="00A841A2" w:rsidRPr="000528B3" w:rsidRDefault="00A841A2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  <w:p w:rsidR="00A841A2" w:rsidRPr="000528B3" w:rsidRDefault="00A841A2" w:rsidP="000528B3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  <w:p w:rsidR="00A841A2" w:rsidRPr="000528B3" w:rsidRDefault="004A0467" w:rsidP="004A0467">
            <w:pPr>
              <w:spacing w:line="400" w:lineRule="exact"/>
              <w:ind w:firstLineChars="100" w:firstLine="22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氷川町長　藤本一臣</w:t>
            </w:r>
            <w:bookmarkStart w:id="0" w:name="_GoBack"/>
            <w:bookmarkEnd w:id="0"/>
            <w:r w:rsidR="00A841A2" w:rsidRPr="000528B3">
              <w:rPr>
                <w:rFonts w:ascii="ＭＳ 明朝" w:eastAsia="ＭＳ 明朝" w:hAnsi="ＭＳ 明朝" w:hint="eastAsia"/>
                <w:szCs w:val="24"/>
              </w:rPr>
              <w:t xml:space="preserve">　　様</w:t>
            </w:r>
          </w:p>
        </w:tc>
      </w:tr>
    </w:tbl>
    <w:p w:rsidR="00E7561D" w:rsidRPr="000528B3" w:rsidRDefault="00E7561D" w:rsidP="001A42B7">
      <w:pPr>
        <w:spacing w:line="400" w:lineRule="exact"/>
        <w:rPr>
          <w:rFonts w:ascii="ＭＳ 明朝" w:eastAsia="ＭＳ 明朝" w:hAnsi="ＭＳ 明朝"/>
          <w:szCs w:val="24"/>
        </w:rPr>
      </w:pPr>
    </w:p>
    <w:sectPr w:rsidR="00E7561D" w:rsidRPr="000528B3" w:rsidSect="00E7561D">
      <w:type w:val="continuous"/>
      <w:pgSz w:w="11906" w:h="16838" w:code="9"/>
      <w:pgMar w:top="1134" w:right="1134" w:bottom="851" w:left="1418" w:header="851" w:footer="454" w:gutter="0"/>
      <w:pgNumType w:fmt="decimalFullWidth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FD" w:rsidRDefault="00967CFD" w:rsidP="00785407">
      <w:r>
        <w:separator/>
      </w:r>
    </w:p>
  </w:endnote>
  <w:endnote w:type="continuationSeparator" w:id="0">
    <w:p w:rsidR="00967CFD" w:rsidRDefault="00967CFD" w:rsidP="0078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FD" w:rsidRDefault="00967CFD" w:rsidP="00785407">
      <w:r>
        <w:separator/>
      </w:r>
    </w:p>
  </w:footnote>
  <w:footnote w:type="continuationSeparator" w:id="0">
    <w:p w:rsidR="00967CFD" w:rsidRDefault="00967CFD" w:rsidP="00785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B2"/>
    <w:rsid w:val="00005980"/>
    <w:rsid w:val="00045BC2"/>
    <w:rsid w:val="00046C2A"/>
    <w:rsid w:val="000528B3"/>
    <w:rsid w:val="00054B8B"/>
    <w:rsid w:val="00057674"/>
    <w:rsid w:val="00062649"/>
    <w:rsid w:val="00066D4D"/>
    <w:rsid w:val="0007236C"/>
    <w:rsid w:val="000811D0"/>
    <w:rsid w:val="00096A94"/>
    <w:rsid w:val="000D72B9"/>
    <w:rsid w:val="000E28B3"/>
    <w:rsid w:val="000E2CE5"/>
    <w:rsid w:val="00103459"/>
    <w:rsid w:val="001111A1"/>
    <w:rsid w:val="001167B8"/>
    <w:rsid w:val="0013439F"/>
    <w:rsid w:val="0013531C"/>
    <w:rsid w:val="0015232A"/>
    <w:rsid w:val="00163EB2"/>
    <w:rsid w:val="00182784"/>
    <w:rsid w:val="0018342F"/>
    <w:rsid w:val="001848D1"/>
    <w:rsid w:val="001861D2"/>
    <w:rsid w:val="001A11B3"/>
    <w:rsid w:val="001A42B7"/>
    <w:rsid w:val="001B4C09"/>
    <w:rsid w:val="001C2C82"/>
    <w:rsid w:val="001C5C36"/>
    <w:rsid w:val="001D402D"/>
    <w:rsid w:val="00206419"/>
    <w:rsid w:val="002106D0"/>
    <w:rsid w:val="002738E1"/>
    <w:rsid w:val="00280B5F"/>
    <w:rsid w:val="002814B4"/>
    <w:rsid w:val="00290E7C"/>
    <w:rsid w:val="002A03EA"/>
    <w:rsid w:val="002A1B0E"/>
    <w:rsid w:val="002B3998"/>
    <w:rsid w:val="002C6F0C"/>
    <w:rsid w:val="002E769E"/>
    <w:rsid w:val="00305253"/>
    <w:rsid w:val="00323FBE"/>
    <w:rsid w:val="00332D2C"/>
    <w:rsid w:val="00347859"/>
    <w:rsid w:val="00350108"/>
    <w:rsid w:val="00395DE4"/>
    <w:rsid w:val="003B7560"/>
    <w:rsid w:val="003C419D"/>
    <w:rsid w:val="003D0729"/>
    <w:rsid w:val="003D34F6"/>
    <w:rsid w:val="003E2E17"/>
    <w:rsid w:val="003F646D"/>
    <w:rsid w:val="00437A72"/>
    <w:rsid w:val="00452B61"/>
    <w:rsid w:val="00465A7B"/>
    <w:rsid w:val="00475FD1"/>
    <w:rsid w:val="00487CAE"/>
    <w:rsid w:val="004923D7"/>
    <w:rsid w:val="00493347"/>
    <w:rsid w:val="00497516"/>
    <w:rsid w:val="004A0467"/>
    <w:rsid w:val="004B2FB9"/>
    <w:rsid w:val="004D4BE9"/>
    <w:rsid w:val="00502C95"/>
    <w:rsid w:val="00512830"/>
    <w:rsid w:val="005175F3"/>
    <w:rsid w:val="00524707"/>
    <w:rsid w:val="005265BB"/>
    <w:rsid w:val="00533CD3"/>
    <w:rsid w:val="005400EB"/>
    <w:rsid w:val="00542C6A"/>
    <w:rsid w:val="0054662F"/>
    <w:rsid w:val="00555B24"/>
    <w:rsid w:val="0056502B"/>
    <w:rsid w:val="0058233D"/>
    <w:rsid w:val="00585302"/>
    <w:rsid w:val="00586779"/>
    <w:rsid w:val="00587351"/>
    <w:rsid w:val="00591DC4"/>
    <w:rsid w:val="005A4465"/>
    <w:rsid w:val="005A7C03"/>
    <w:rsid w:val="005B766E"/>
    <w:rsid w:val="005C4C1A"/>
    <w:rsid w:val="005D09A8"/>
    <w:rsid w:val="005F3739"/>
    <w:rsid w:val="005F4C6D"/>
    <w:rsid w:val="006056B0"/>
    <w:rsid w:val="00623ADD"/>
    <w:rsid w:val="00641B4B"/>
    <w:rsid w:val="00642A9D"/>
    <w:rsid w:val="00647503"/>
    <w:rsid w:val="0065358C"/>
    <w:rsid w:val="00667AC1"/>
    <w:rsid w:val="00690147"/>
    <w:rsid w:val="00690FF0"/>
    <w:rsid w:val="0069646A"/>
    <w:rsid w:val="006A0FD6"/>
    <w:rsid w:val="006A157F"/>
    <w:rsid w:val="006A1905"/>
    <w:rsid w:val="006A55DF"/>
    <w:rsid w:val="006A77C2"/>
    <w:rsid w:val="006B3734"/>
    <w:rsid w:val="006C3AA3"/>
    <w:rsid w:val="006C3F0A"/>
    <w:rsid w:val="006C4467"/>
    <w:rsid w:val="006E6CC9"/>
    <w:rsid w:val="006F71EF"/>
    <w:rsid w:val="007079E3"/>
    <w:rsid w:val="00710236"/>
    <w:rsid w:val="0071360C"/>
    <w:rsid w:val="00714D02"/>
    <w:rsid w:val="00720116"/>
    <w:rsid w:val="007218AD"/>
    <w:rsid w:val="00761A59"/>
    <w:rsid w:val="007745A4"/>
    <w:rsid w:val="00785407"/>
    <w:rsid w:val="00786930"/>
    <w:rsid w:val="007969C2"/>
    <w:rsid w:val="007D4785"/>
    <w:rsid w:val="007F116B"/>
    <w:rsid w:val="007F372A"/>
    <w:rsid w:val="00825348"/>
    <w:rsid w:val="0083065B"/>
    <w:rsid w:val="008306CA"/>
    <w:rsid w:val="00830DBE"/>
    <w:rsid w:val="00856CB7"/>
    <w:rsid w:val="008574AD"/>
    <w:rsid w:val="008574EE"/>
    <w:rsid w:val="00857D18"/>
    <w:rsid w:val="008702DB"/>
    <w:rsid w:val="00882E53"/>
    <w:rsid w:val="00890859"/>
    <w:rsid w:val="00891C9C"/>
    <w:rsid w:val="008B0988"/>
    <w:rsid w:val="008E1C0D"/>
    <w:rsid w:val="008E7389"/>
    <w:rsid w:val="009339CD"/>
    <w:rsid w:val="00957609"/>
    <w:rsid w:val="00967CFD"/>
    <w:rsid w:val="00972F14"/>
    <w:rsid w:val="009978F2"/>
    <w:rsid w:val="009B6393"/>
    <w:rsid w:val="009C3D0D"/>
    <w:rsid w:val="009C57ED"/>
    <w:rsid w:val="009C645F"/>
    <w:rsid w:val="009C797F"/>
    <w:rsid w:val="009D2AA3"/>
    <w:rsid w:val="009F3F03"/>
    <w:rsid w:val="00A11206"/>
    <w:rsid w:val="00A4506B"/>
    <w:rsid w:val="00A57230"/>
    <w:rsid w:val="00A60DBE"/>
    <w:rsid w:val="00A6605D"/>
    <w:rsid w:val="00A6674E"/>
    <w:rsid w:val="00A66AC6"/>
    <w:rsid w:val="00A71086"/>
    <w:rsid w:val="00A726AB"/>
    <w:rsid w:val="00A76837"/>
    <w:rsid w:val="00A841A2"/>
    <w:rsid w:val="00AD4A46"/>
    <w:rsid w:val="00AD5297"/>
    <w:rsid w:val="00AF233C"/>
    <w:rsid w:val="00B0130D"/>
    <w:rsid w:val="00B05821"/>
    <w:rsid w:val="00B06BFA"/>
    <w:rsid w:val="00B17820"/>
    <w:rsid w:val="00B210EB"/>
    <w:rsid w:val="00B31A63"/>
    <w:rsid w:val="00B44288"/>
    <w:rsid w:val="00B70EAE"/>
    <w:rsid w:val="00B84626"/>
    <w:rsid w:val="00BB6CB6"/>
    <w:rsid w:val="00BC2A75"/>
    <w:rsid w:val="00BC6596"/>
    <w:rsid w:val="00BD7090"/>
    <w:rsid w:val="00BE4C78"/>
    <w:rsid w:val="00BF5AA8"/>
    <w:rsid w:val="00BF7DB9"/>
    <w:rsid w:val="00C12E41"/>
    <w:rsid w:val="00C27218"/>
    <w:rsid w:val="00C3315B"/>
    <w:rsid w:val="00C5005C"/>
    <w:rsid w:val="00C504C0"/>
    <w:rsid w:val="00C677A0"/>
    <w:rsid w:val="00C77988"/>
    <w:rsid w:val="00C80B23"/>
    <w:rsid w:val="00C86DC7"/>
    <w:rsid w:val="00C90FDF"/>
    <w:rsid w:val="00CA548E"/>
    <w:rsid w:val="00CB2670"/>
    <w:rsid w:val="00CD1F1A"/>
    <w:rsid w:val="00CD6970"/>
    <w:rsid w:val="00CE402C"/>
    <w:rsid w:val="00CE58ED"/>
    <w:rsid w:val="00CF4526"/>
    <w:rsid w:val="00D25672"/>
    <w:rsid w:val="00D30D31"/>
    <w:rsid w:val="00D31B6D"/>
    <w:rsid w:val="00D337DE"/>
    <w:rsid w:val="00D612FE"/>
    <w:rsid w:val="00D72FAF"/>
    <w:rsid w:val="00D75F89"/>
    <w:rsid w:val="00D94F3F"/>
    <w:rsid w:val="00DA0B22"/>
    <w:rsid w:val="00DB14DE"/>
    <w:rsid w:val="00DE7C6C"/>
    <w:rsid w:val="00DF04BE"/>
    <w:rsid w:val="00E051C7"/>
    <w:rsid w:val="00E15113"/>
    <w:rsid w:val="00E31026"/>
    <w:rsid w:val="00E3247E"/>
    <w:rsid w:val="00E336C4"/>
    <w:rsid w:val="00E605D3"/>
    <w:rsid w:val="00E63B8A"/>
    <w:rsid w:val="00E6577E"/>
    <w:rsid w:val="00E7561D"/>
    <w:rsid w:val="00E84B77"/>
    <w:rsid w:val="00EA4FF9"/>
    <w:rsid w:val="00EC0635"/>
    <w:rsid w:val="00EC1F55"/>
    <w:rsid w:val="00EC64CE"/>
    <w:rsid w:val="00ED1695"/>
    <w:rsid w:val="00EF449A"/>
    <w:rsid w:val="00F270C1"/>
    <w:rsid w:val="00F27B24"/>
    <w:rsid w:val="00F30412"/>
    <w:rsid w:val="00F34D09"/>
    <w:rsid w:val="00F46F08"/>
    <w:rsid w:val="00F74030"/>
    <w:rsid w:val="00F803AA"/>
    <w:rsid w:val="00F804B1"/>
    <w:rsid w:val="00F9109B"/>
    <w:rsid w:val="00FA3656"/>
    <w:rsid w:val="00FB520B"/>
    <w:rsid w:val="00FE318B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8B6D06-1037-45C5-A21C-A38D74F0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8D1"/>
    <w:pPr>
      <w:widowControl w:val="0"/>
      <w:jc w:val="both"/>
    </w:pPr>
    <w:rPr>
      <w:rFonts w:eastAsia="HG教科書体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A5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61A59"/>
    <w:rPr>
      <w:rFonts w:ascii="Arial" w:eastAsia="ＭＳ ゴシック" w:hAnsi="Arial" w:cs="Times New Roman"/>
      <w:sz w:val="18"/>
    </w:rPr>
  </w:style>
  <w:style w:type="table" w:styleId="a5">
    <w:name w:val="Table Grid"/>
    <w:basedOn w:val="a1"/>
    <w:uiPriority w:val="59"/>
    <w:rsid w:val="00642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semiHidden/>
    <w:unhideWhenUsed/>
    <w:rsid w:val="009C797F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sid w:val="009C797F"/>
    <w:rPr>
      <w:rFonts w:cs="Times New Roman"/>
    </w:rPr>
  </w:style>
  <w:style w:type="paragraph" w:styleId="a8">
    <w:name w:val="Closing"/>
    <w:basedOn w:val="a"/>
    <w:link w:val="a9"/>
    <w:uiPriority w:val="99"/>
    <w:semiHidden/>
    <w:unhideWhenUsed/>
    <w:rsid w:val="009C797F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sid w:val="009C797F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7854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85407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7854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785407"/>
    <w:rPr>
      <w:rFonts w:cs="Times New Roman"/>
    </w:rPr>
  </w:style>
  <w:style w:type="paragraph" w:styleId="ae">
    <w:name w:val="Date"/>
    <w:basedOn w:val="a"/>
    <w:next w:val="a"/>
    <w:link w:val="af"/>
    <w:uiPriority w:val="99"/>
    <w:rsid w:val="001A11B3"/>
    <w:rPr>
      <w:rFonts w:eastAsia="ＭＳ 明朝"/>
      <w:szCs w:val="24"/>
    </w:rPr>
  </w:style>
  <w:style w:type="character" w:customStyle="1" w:styleId="af">
    <w:name w:val="日付 (文字)"/>
    <w:basedOn w:val="a0"/>
    <w:link w:val="ae"/>
    <w:uiPriority w:val="99"/>
    <w:locked/>
    <w:rsid w:val="001A11B3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CBDB-E6BA-49D7-BCB6-3DB870818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E637B93E</Template>
  <TotalTime>1</TotalTime>
  <Pages>3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hikawa</dc:creator>
  <cp:keywords/>
  <dc:description/>
  <cp:lastModifiedBy>村上孝治</cp:lastModifiedBy>
  <cp:revision>2</cp:revision>
  <cp:lastPrinted>2012-03-28T02:38:00Z</cp:lastPrinted>
  <dcterms:created xsi:type="dcterms:W3CDTF">2021-04-06T06:54:00Z</dcterms:created>
  <dcterms:modified xsi:type="dcterms:W3CDTF">2021-04-06T06:54:00Z</dcterms:modified>
</cp:coreProperties>
</file>