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418" w:rsidRDefault="009E4388" w:rsidP="00295418">
      <w:pPr>
        <w:wordWrap w:val="0"/>
        <w:jc w:val="right"/>
        <w:rPr>
          <w:sz w:val="24"/>
        </w:rPr>
      </w:pPr>
      <w:r w:rsidRPr="00723B56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-361950</wp:posOffset>
                </wp:positionV>
                <wp:extent cx="208597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86D" w:rsidRDefault="0054786D">
                            <w:r>
                              <w:rPr>
                                <w:rFonts w:hint="eastAsia"/>
                                <w:sz w:val="24"/>
                              </w:rPr>
                              <w:t>様式第</w:t>
                            </w:r>
                            <w:r>
                              <w:rPr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号（第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7.25pt;margin-top:-28.5pt;width:164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" filled="f" stroked="f">
                <v:textbox style="mso-fit-shape-to-text:t">
                  <w:txbxContent>
                    <w:p w:rsidR="0054786D" w:rsidRDefault="0054786D">
                      <w:r>
                        <w:rPr>
                          <w:rFonts w:hint="eastAsia"/>
                          <w:sz w:val="24"/>
                        </w:rPr>
                        <w:t>様式第</w:t>
                      </w:r>
                      <w:r>
                        <w:rPr>
                          <w:sz w:val="24"/>
                        </w:rPr>
                        <w:t>2</w:t>
                      </w:r>
                      <w:r>
                        <w:rPr>
                          <w:rFonts w:hint="eastAsia"/>
                          <w:sz w:val="24"/>
                        </w:rPr>
                        <w:t>号（第</w:t>
                      </w:r>
                      <w:r>
                        <w:rPr>
                          <w:rFonts w:hint="eastAsia"/>
                          <w:sz w:val="24"/>
                        </w:rPr>
                        <w:t>5</w:t>
                      </w:r>
                      <w:r>
                        <w:rPr>
                          <w:rFonts w:hint="eastAsia"/>
                          <w:sz w:val="24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  <w:r w:rsidR="00295418">
        <w:rPr>
          <w:rFonts w:hint="eastAsia"/>
          <w:sz w:val="24"/>
        </w:rPr>
        <w:t xml:space="preserve">年　　月　　日　</w:t>
      </w:r>
    </w:p>
    <w:p w:rsidR="00024F15" w:rsidRDefault="00024F15" w:rsidP="00295418">
      <w:pPr>
        <w:rPr>
          <w:sz w:val="24"/>
        </w:rPr>
      </w:pPr>
    </w:p>
    <w:p w:rsidR="00024F15" w:rsidRDefault="00024F15" w:rsidP="00295418">
      <w:pPr>
        <w:rPr>
          <w:sz w:val="24"/>
        </w:rPr>
      </w:pPr>
    </w:p>
    <w:p w:rsidR="00295418" w:rsidRDefault="00295418" w:rsidP="00024F1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氷川町長　　様</w:t>
      </w:r>
    </w:p>
    <w:p w:rsidR="00285B5D" w:rsidRDefault="00285B5D" w:rsidP="00295418">
      <w:pPr>
        <w:rPr>
          <w:sz w:val="24"/>
        </w:rPr>
      </w:pPr>
    </w:p>
    <w:p w:rsidR="00A16ED1" w:rsidRDefault="00A16ED1" w:rsidP="00295418">
      <w:pPr>
        <w:rPr>
          <w:sz w:val="24"/>
        </w:rPr>
      </w:pPr>
    </w:p>
    <w:p w:rsidR="00295418" w:rsidRDefault="00295418" w:rsidP="00024F15">
      <w:pPr>
        <w:ind w:firstLineChars="1200" w:firstLine="2880"/>
        <w:rPr>
          <w:sz w:val="24"/>
        </w:rPr>
      </w:pPr>
      <w:r>
        <w:rPr>
          <w:rFonts w:hint="eastAsia"/>
          <w:sz w:val="24"/>
        </w:rPr>
        <w:t>（</w:t>
      </w:r>
      <w:r w:rsidR="00024F15">
        <w:rPr>
          <w:rFonts w:hint="eastAsia"/>
          <w:sz w:val="24"/>
        </w:rPr>
        <w:t>給与等の支払者）所在地</w:t>
      </w:r>
    </w:p>
    <w:p w:rsidR="00024F15" w:rsidRDefault="00024F15" w:rsidP="00295418">
      <w:pPr>
        <w:ind w:firstLineChars="2100" w:firstLine="5040"/>
        <w:rPr>
          <w:sz w:val="24"/>
        </w:rPr>
      </w:pPr>
      <w:r>
        <w:rPr>
          <w:rFonts w:hint="eastAsia"/>
          <w:sz w:val="24"/>
        </w:rPr>
        <w:t>名　称</w:t>
      </w:r>
    </w:p>
    <w:p w:rsidR="00295418" w:rsidRDefault="00024F15" w:rsidP="00A16ED1">
      <w:pPr>
        <w:ind w:firstLineChars="2100" w:firstLine="5040"/>
        <w:rPr>
          <w:sz w:val="24"/>
        </w:rPr>
      </w:pPr>
      <w:r>
        <w:rPr>
          <w:rFonts w:hint="eastAsia"/>
          <w:sz w:val="24"/>
        </w:rPr>
        <w:t>代表者</w:t>
      </w:r>
      <w:r w:rsidR="00295418">
        <w:rPr>
          <w:rFonts w:hint="eastAsia"/>
          <w:sz w:val="24"/>
        </w:rPr>
        <w:t xml:space="preserve">　</w:t>
      </w:r>
      <w:r w:rsidR="00A16ED1">
        <w:rPr>
          <w:rFonts w:hint="eastAsia"/>
          <w:sz w:val="24"/>
        </w:rPr>
        <w:t xml:space="preserve">　</w:t>
      </w:r>
      <w:r w:rsidR="00295418">
        <w:rPr>
          <w:rFonts w:hint="eastAsia"/>
          <w:sz w:val="24"/>
        </w:rPr>
        <w:t xml:space="preserve">　</w:t>
      </w:r>
      <w:r w:rsidR="00477500">
        <w:rPr>
          <w:rFonts w:hint="eastAsia"/>
          <w:sz w:val="24"/>
        </w:rPr>
        <w:t xml:space="preserve">　　　　</w:t>
      </w:r>
      <w:r w:rsidR="00295418">
        <w:rPr>
          <w:rFonts w:hint="eastAsia"/>
          <w:sz w:val="24"/>
        </w:rPr>
        <w:t xml:space="preserve">　　　</w:t>
      </w:r>
    </w:p>
    <w:p w:rsidR="00295418" w:rsidRDefault="00295418" w:rsidP="00295418">
      <w:pPr>
        <w:ind w:firstLineChars="2100" w:firstLine="5040"/>
        <w:rPr>
          <w:sz w:val="24"/>
        </w:rPr>
      </w:pPr>
      <w:r>
        <w:rPr>
          <w:rFonts w:hint="eastAsia"/>
          <w:sz w:val="24"/>
        </w:rPr>
        <w:t>電話番号</w:t>
      </w:r>
    </w:p>
    <w:p w:rsidR="00024F15" w:rsidRDefault="00024F15" w:rsidP="00723B56">
      <w:pPr>
        <w:jc w:val="center"/>
        <w:rPr>
          <w:sz w:val="24"/>
        </w:rPr>
      </w:pPr>
    </w:p>
    <w:p w:rsidR="00024F15" w:rsidRDefault="00024F15" w:rsidP="00723B56">
      <w:pPr>
        <w:jc w:val="center"/>
        <w:rPr>
          <w:sz w:val="24"/>
        </w:rPr>
      </w:pPr>
    </w:p>
    <w:p w:rsidR="001B34FA" w:rsidRDefault="00024F15" w:rsidP="001B34FA">
      <w:pPr>
        <w:jc w:val="center"/>
        <w:rPr>
          <w:sz w:val="24"/>
        </w:rPr>
      </w:pPr>
      <w:r>
        <w:rPr>
          <w:rFonts w:hint="eastAsia"/>
          <w:sz w:val="24"/>
        </w:rPr>
        <w:t>住宅手当支給証明書</w:t>
      </w:r>
    </w:p>
    <w:p w:rsidR="00295418" w:rsidRDefault="0054786D" w:rsidP="001B34F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令和３年度氷川町結婚新生活支援事業補助金交付要綱に基づき、</w:t>
      </w:r>
      <w:r w:rsidR="00024F15">
        <w:rPr>
          <w:rFonts w:hint="eastAsia"/>
          <w:sz w:val="24"/>
        </w:rPr>
        <w:t>住宅手当支給</w:t>
      </w:r>
      <w:r w:rsidR="001B34FA">
        <w:rPr>
          <w:rFonts w:hint="eastAsia"/>
          <w:sz w:val="24"/>
        </w:rPr>
        <w:t>状況を</w:t>
      </w:r>
      <w:r w:rsidR="00513F0B">
        <w:rPr>
          <w:rFonts w:hint="eastAsia"/>
          <w:sz w:val="24"/>
        </w:rPr>
        <w:t>、</w:t>
      </w:r>
      <w:bookmarkStart w:id="0" w:name="_GoBack"/>
      <w:bookmarkEnd w:id="0"/>
      <w:r w:rsidR="00513F0B">
        <w:rPr>
          <w:rFonts w:hint="eastAsia"/>
          <w:sz w:val="24"/>
        </w:rPr>
        <w:t>下記のとおり</w:t>
      </w:r>
      <w:r w:rsidR="001B34FA">
        <w:rPr>
          <w:rFonts w:hint="eastAsia"/>
          <w:sz w:val="24"/>
        </w:rPr>
        <w:t>証明します。</w:t>
      </w:r>
    </w:p>
    <w:p w:rsidR="00513F0B" w:rsidRDefault="00513F0B" w:rsidP="00513F0B">
      <w:pPr>
        <w:rPr>
          <w:sz w:val="24"/>
        </w:rPr>
      </w:pPr>
    </w:p>
    <w:p w:rsidR="001B34FA" w:rsidRPr="00513F0B" w:rsidRDefault="00513F0B" w:rsidP="00513F0B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7B44B1" w:rsidRDefault="001B34FA" w:rsidP="001B34F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１．対象者</w:t>
      </w:r>
      <w:r w:rsidR="007C74A4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</w:t>
      </w:r>
    </w:p>
    <w:p w:rsidR="001B34FA" w:rsidRDefault="001B34FA" w:rsidP="007B44B1">
      <w:pPr>
        <w:ind w:firstLineChars="400" w:firstLine="960"/>
        <w:rPr>
          <w:sz w:val="24"/>
        </w:rPr>
      </w:pPr>
      <w:r>
        <w:rPr>
          <w:rFonts w:hint="eastAsia"/>
          <w:sz w:val="24"/>
        </w:rPr>
        <w:t>住　所</w:t>
      </w:r>
    </w:p>
    <w:p w:rsidR="001B34FA" w:rsidRDefault="001B34FA" w:rsidP="001B34FA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7C74A4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氏　名</w:t>
      </w:r>
    </w:p>
    <w:p w:rsidR="001B34FA" w:rsidRDefault="001B34FA" w:rsidP="001B34FA">
      <w:pPr>
        <w:rPr>
          <w:sz w:val="24"/>
        </w:rPr>
      </w:pPr>
    </w:p>
    <w:p w:rsidR="001B34FA" w:rsidRDefault="001B34FA" w:rsidP="001B34FA">
      <w:pPr>
        <w:rPr>
          <w:sz w:val="24"/>
        </w:rPr>
      </w:pPr>
      <w:r>
        <w:rPr>
          <w:rFonts w:hint="eastAsia"/>
          <w:sz w:val="24"/>
        </w:rPr>
        <w:t xml:space="preserve">　２．住宅手当支給状況</w:t>
      </w:r>
      <w:r w:rsidR="007B44B1">
        <w:rPr>
          <w:rFonts w:hint="eastAsia"/>
          <w:sz w:val="24"/>
        </w:rPr>
        <w:t>（</w:t>
      </w:r>
      <w:r>
        <w:rPr>
          <w:rFonts w:hint="eastAsia"/>
          <w:sz w:val="24"/>
        </w:rPr>
        <w:t>支給あり</w:t>
      </w:r>
      <w:r w:rsidR="007B44B1">
        <w:rPr>
          <w:rFonts w:hint="eastAsia"/>
          <w:sz w:val="24"/>
        </w:rPr>
        <w:t>・</w:t>
      </w:r>
      <w:r>
        <w:rPr>
          <w:rFonts w:hint="eastAsia"/>
          <w:sz w:val="24"/>
        </w:rPr>
        <w:t>支給なし</w:t>
      </w:r>
      <w:r w:rsidR="007B44B1">
        <w:rPr>
          <w:rFonts w:hint="eastAsia"/>
          <w:sz w:val="24"/>
        </w:rPr>
        <w:t>）</w:t>
      </w:r>
    </w:p>
    <w:p w:rsidR="007B44B1" w:rsidRDefault="007B44B1" w:rsidP="001B34FA">
      <w:pPr>
        <w:rPr>
          <w:sz w:val="24"/>
        </w:rPr>
      </w:pPr>
    </w:p>
    <w:p w:rsidR="007B44B1" w:rsidRDefault="00261647" w:rsidP="001B34FA">
      <w:pPr>
        <w:rPr>
          <w:sz w:val="24"/>
        </w:rPr>
      </w:pPr>
      <w:r>
        <w:rPr>
          <w:rFonts w:hint="eastAsia"/>
          <w:sz w:val="24"/>
        </w:rPr>
        <w:t xml:space="preserve">　　支給開始年月日　　　　　年　　月　</w:t>
      </w:r>
      <w:r w:rsidR="007B44B1">
        <w:rPr>
          <w:rFonts w:hint="eastAsia"/>
          <w:sz w:val="24"/>
        </w:rPr>
        <w:t xml:space="preserve">　日</w:t>
      </w:r>
    </w:p>
    <w:p w:rsidR="007B44B1" w:rsidRDefault="007B44B1" w:rsidP="001B34FA">
      <w:pPr>
        <w:rPr>
          <w:sz w:val="24"/>
        </w:rPr>
      </w:pPr>
      <w:r>
        <w:rPr>
          <w:rFonts w:hint="eastAsia"/>
          <w:sz w:val="24"/>
        </w:rPr>
        <w:t xml:space="preserve">　　住宅手当額　　　月額　　　　　　　　円</w:t>
      </w:r>
    </w:p>
    <w:p w:rsidR="007B44B1" w:rsidRDefault="007B44B1" w:rsidP="001B34FA">
      <w:pPr>
        <w:rPr>
          <w:sz w:val="24"/>
        </w:rPr>
      </w:pPr>
    </w:p>
    <w:p w:rsidR="00261647" w:rsidRPr="00261647" w:rsidRDefault="00261647" w:rsidP="001B34FA">
      <w:pPr>
        <w:rPr>
          <w:sz w:val="24"/>
        </w:rPr>
      </w:pPr>
    </w:p>
    <w:p w:rsidR="00261647" w:rsidRDefault="00A16ED1" w:rsidP="00261647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※</w:t>
      </w:r>
      <w:r w:rsidR="00261647">
        <w:rPr>
          <w:rFonts w:hint="eastAsia"/>
          <w:sz w:val="24"/>
        </w:rPr>
        <w:t>注意事項</w:t>
      </w:r>
    </w:p>
    <w:p w:rsidR="007B44B1" w:rsidRDefault="00261647" w:rsidP="00261647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①「住宅手当」とは、住宅に関して事業主が従業員対し支給、又は負担する全ての手当等の月額です。</w:t>
      </w:r>
    </w:p>
    <w:p w:rsidR="00261647" w:rsidRPr="00261647" w:rsidRDefault="00261647" w:rsidP="00261647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②住宅手当を支給している場合は、直近の住宅手当月額を記入ください。</w:t>
      </w:r>
    </w:p>
    <w:sectPr w:rsidR="00261647" w:rsidRPr="00261647" w:rsidSect="00A16E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418"/>
    <w:rsid w:val="00024F15"/>
    <w:rsid w:val="001B34FA"/>
    <w:rsid w:val="00261647"/>
    <w:rsid w:val="00285B5D"/>
    <w:rsid w:val="00295418"/>
    <w:rsid w:val="00396419"/>
    <w:rsid w:val="003D3B8C"/>
    <w:rsid w:val="00477500"/>
    <w:rsid w:val="00513F0B"/>
    <w:rsid w:val="0054786D"/>
    <w:rsid w:val="00723B56"/>
    <w:rsid w:val="007B44B1"/>
    <w:rsid w:val="007C74A4"/>
    <w:rsid w:val="007D4CB7"/>
    <w:rsid w:val="007D5FAB"/>
    <w:rsid w:val="008A5538"/>
    <w:rsid w:val="009E4388"/>
    <w:rsid w:val="00A16ED1"/>
    <w:rsid w:val="00BC11CA"/>
    <w:rsid w:val="00BD5878"/>
    <w:rsid w:val="00C07C6D"/>
    <w:rsid w:val="00F411FD"/>
    <w:rsid w:val="00F72B6D"/>
    <w:rsid w:val="00FB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468E33-4B8A-4179-A6A6-C217B18A2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5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3F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3F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F313C912</Template>
  <TotalTime>241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三枝知史</dc:creator>
  <cp:keywords/>
  <dc:description/>
  <cp:lastModifiedBy>三枝知史</cp:lastModifiedBy>
  <cp:revision>5</cp:revision>
  <cp:lastPrinted>2021-10-08T01:29:00Z</cp:lastPrinted>
  <dcterms:created xsi:type="dcterms:W3CDTF">2021-03-05T05:05:00Z</dcterms:created>
  <dcterms:modified xsi:type="dcterms:W3CDTF">2021-10-08T01:29:00Z</dcterms:modified>
</cp:coreProperties>
</file>