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633C98AC"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p>
    <w:p w14:paraId="2035ECF9" w14:textId="77777777" w:rsidR="000C0355" w:rsidRPr="005E52C5" w:rsidRDefault="000C0355" w:rsidP="00F364E6">
      <w:pPr>
        <w:autoSpaceDE w:val="0"/>
        <w:autoSpaceDN w:val="0"/>
        <w:jc w:val="center"/>
        <w:rPr>
          <w:rFonts w:hAnsi="ＭＳ 明朝"/>
        </w:rPr>
      </w:pPr>
    </w:p>
    <w:p w14:paraId="4FD0BE82" w14:textId="2311979D" w:rsidR="00644F26" w:rsidRPr="0052747F" w:rsidRDefault="006D6F23"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48FAFBF5" w:rsidR="00644F26" w:rsidRDefault="00644F26" w:rsidP="00644F26">
      <w:pPr>
        <w:autoSpaceDE w:val="0"/>
        <w:autoSpaceDN w:val="0"/>
      </w:pPr>
      <w:r w:rsidRPr="0052747F">
        <w:rPr>
          <w:rFonts w:hint="eastAsia"/>
        </w:rPr>
        <w:t xml:space="preserve">　</w:t>
      </w:r>
      <w:r w:rsidR="00F364E6">
        <w:rPr>
          <w:rFonts w:hint="eastAsia"/>
        </w:rPr>
        <w:t xml:space="preserve">　</w:t>
      </w:r>
      <w:r w:rsidR="00D661B8">
        <w:rPr>
          <w:rFonts w:hint="eastAsia"/>
        </w:rPr>
        <w:t xml:space="preserve">　氷川町長　藤本　一臣　　様</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2255C8">
              <w:rPr>
                <w:rFonts w:hint="eastAsia"/>
                <w:spacing w:val="15"/>
                <w:w w:val="87"/>
                <w:kern w:val="0"/>
                <w:fitText w:val="1680" w:id="-1550560512"/>
              </w:rPr>
              <w:t>令和４年４月１日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77777777"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2255C8">
              <w:rPr>
                <w:rFonts w:hAnsi="ＭＳ 明朝" w:hint="eastAsia"/>
                <w:spacing w:val="60"/>
                <w:kern w:val="0"/>
                <w:fitText w:val="1701" w:id="1978819328"/>
              </w:rPr>
              <w:t>予防接種</w:t>
            </w:r>
            <w:r w:rsidRPr="002255C8">
              <w:rPr>
                <w:rFonts w:hAnsi="ＭＳ 明朝" w:hint="eastAsia"/>
                <w:spacing w:val="7"/>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2255C8">
              <w:rPr>
                <w:rFonts w:hAnsi="ＭＳ 明朝" w:hint="eastAsia"/>
                <w:spacing w:val="15"/>
                <w:kern w:val="0"/>
                <w:fitText w:val="1701" w:id="1978819329"/>
              </w:rPr>
              <w:t>受けた年月</w:t>
            </w:r>
            <w:r w:rsidRPr="002255C8">
              <w:rPr>
                <w:rFonts w:hAnsi="ＭＳ 明朝" w:hint="eastAsia"/>
                <w:spacing w:val="52"/>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463927C4" w14:textId="77777777" w:rsidR="00BF7B9D" w:rsidRDefault="00BF7B9D" w:rsidP="00181927">
            <w:pPr>
              <w:autoSpaceDE w:val="0"/>
              <w:autoSpaceDN w:val="0"/>
            </w:pPr>
          </w:p>
          <w:p w14:paraId="256387DD" w14:textId="4FE95A47" w:rsidR="00BF7B9D" w:rsidRPr="005E35D8" w:rsidRDefault="00BF7B9D" w:rsidP="00181927">
            <w:pPr>
              <w:autoSpaceDE w:val="0"/>
              <w:autoSpaceDN w:val="0"/>
            </w:pPr>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BF7B9D">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F51FE6">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F51FE6">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F51FE6">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81052B">
        <w:trPr>
          <w:cantSplit/>
          <w:trHeight w:val="518"/>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639"/>
      </w:tblGrid>
      <w:tr w:rsidR="006D6F23" w14:paraId="49EF8577" w14:textId="77777777" w:rsidTr="006D6F23">
        <w:tc>
          <w:tcPr>
            <w:tcW w:w="9639"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77777777" w:rsidR="006D6F23" w:rsidRDefault="006D6F23" w:rsidP="007F36C8">
            <w:pPr>
              <w:rPr>
                <w:szCs w:val="22"/>
              </w:rPr>
            </w:pPr>
            <w:r>
              <w:rPr>
                <w:rFonts w:hint="eastAsia"/>
                <w:szCs w:val="22"/>
              </w:rPr>
              <w:t>令和　　年　　年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57AE89E0" w14:textId="1F41D4AF"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F51FE6" w14:paraId="672220D0" w14:textId="77777777" w:rsidTr="00033B88">
        <w:tc>
          <w:tcPr>
            <w:tcW w:w="7371" w:type="dxa"/>
          </w:tcPr>
          <w:p w14:paraId="15EA8B00" w14:textId="12D74E9C" w:rsidR="00F51FE6" w:rsidRPr="00F51FE6" w:rsidRDefault="00F51FE6" w:rsidP="002255C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この申請に係る住民基本台帳（申請者と被接種者が異なる場合は双方の登録事項）及び医療機関等における情報について、</w:t>
            </w:r>
            <w:r w:rsidR="002255C8">
              <w:rPr>
                <w:rFonts w:hAnsi="ＭＳ 明朝" w:hint="eastAsia"/>
              </w:rPr>
              <w:t>氷川町</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033B88">
        <w:tc>
          <w:tcPr>
            <w:tcW w:w="7371" w:type="dxa"/>
          </w:tcPr>
          <w:p w14:paraId="2351C2ED" w14:textId="7AD1826F" w:rsidR="00F51FE6" w:rsidRPr="00F51FE6" w:rsidRDefault="00F51FE6" w:rsidP="002255C8">
            <w:pPr>
              <w:autoSpaceDE w:val="0"/>
              <w:autoSpaceDN w:val="0"/>
              <w:jc w:val="left"/>
              <w:rPr>
                <w:rFonts w:hAnsi="ＭＳ 明朝"/>
              </w:rPr>
            </w:pPr>
            <w:r w:rsidRPr="00F51FE6">
              <w:rPr>
                <w:rFonts w:hAnsi="ＭＳ 明朝" w:hint="eastAsia"/>
              </w:rPr>
              <w:t>この申請書を</w:t>
            </w:r>
            <w:r w:rsidR="002B0CAC">
              <w:rPr>
                <w:rFonts w:hAnsi="ＭＳ 明朝" w:hint="eastAsia"/>
              </w:rPr>
              <w:t>、</w:t>
            </w:r>
            <w:r w:rsidR="002255C8">
              <w:rPr>
                <w:rFonts w:hAnsi="ＭＳ 明朝" w:hint="eastAsia"/>
              </w:rPr>
              <w:t>氷川町</w:t>
            </w:r>
            <w:bookmarkStart w:id="0" w:name="_GoBack"/>
            <w:bookmarkEnd w:id="0"/>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033B88">
        <w:tc>
          <w:tcPr>
            <w:tcW w:w="7371" w:type="dxa"/>
          </w:tcPr>
          <w:p w14:paraId="0B565E81" w14:textId="7F8E13FD" w:rsidR="00F51FE6" w:rsidRDefault="00F51FE6" w:rsidP="00D572B5">
            <w:pPr>
              <w:autoSpaceDE w:val="0"/>
              <w:autoSpaceDN w:val="0"/>
              <w:ind w:rightChars="-42" w:right="-101"/>
              <w:jc w:val="left"/>
              <w:rPr>
                <w:rFonts w:hAnsi="ＭＳ 明朝"/>
              </w:rPr>
            </w:pPr>
            <w:r w:rsidRPr="00F51FE6">
              <w:rPr>
                <w:rFonts w:hAnsi="ＭＳ 明朝" w:hint="eastAsia"/>
              </w:rPr>
              <w:t>キャッチアップ接種を受けましたか。</w:t>
            </w:r>
            <w:r w:rsidR="00D572B5">
              <w:rPr>
                <w:rFonts w:hint="eastAsia"/>
                <w:szCs w:val="22"/>
              </w:rPr>
              <w:t>はいの場合、接種回数と接種を受けた自治体名を右記に</w:t>
            </w:r>
            <w:r>
              <w:rPr>
                <w:rFonts w:hint="eastAsia"/>
                <w:szCs w:val="22"/>
              </w:rPr>
              <w:t>ご記載ください。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0B744053" w14:textId="33892879" w:rsidR="00F51FE6" w:rsidRDefault="00F51FE6" w:rsidP="0067016F">
            <w:pPr>
              <w:autoSpaceDE w:val="0"/>
              <w:autoSpaceDN w:val="0"/>
              <w:jc w:val="left"/>
              <w:rPr>
                <w:rFonts w:hAnsi="ＭＳ 明朝"/>
              </w:rPr>
            </w:pPr>
            <w:r w:rsidRPr="00676BE0">
              <w:rPr>
                <w:rFonts w:hint="eastAsia"/>
                <w:szCs w:val="22"/>
                <w:u w:val="single"/>
              </w:rPr>
              <w:t xml:space="preserve">　　</w:t>
            </w:r>
            <w:r>
              <w:rPr>
                <w:rFonts w:hint="eastAsia"/>
                <w:szCs w:val="22"/>
                <w:u w:val="single"/>
              </w:rPr>
              <w:t>回</w:t>
            </w:r>
            <w:r w:rsidR="00D572B5">
              <w:rPr>
                <w:rFonts w:hint="eastAsia"/>
                <w:szCs w:val="22"/>
                <w:u w:val="single"/>
              </w:rPr>
              <w:t xml:space="preserve">・　　　　</w:t>
            </w:r>
          </w:p>
        </w:tc>
      </w:tr>
      <w:tr w:rsidR="00F51FE6" w14:paraId="0DFD0D4A" w14:textId="77777777" w:rsidTr="00033B88">
        <w:tc>
          <w:tcPr>
            <w:tcW w:w="7371" w:type="dxa"/>
          </w:tcPr>
          <w:p w14:paraId="422F6FF1" w14:textId="720A6C10" w:rsidR="00F51FE6" w:rsidRDefault="009C7627" w:rsidP="00F51FE6">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033B88">
        <w:tc>
          <w:tcPr>
            <w:tcW w:w="7371"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033B88">
        <w:tc>
          <w:tcPr>
            <w:tcW w:w="7371"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0395F18E" w14:textId="62BAD479" w:rsidR="00BD04DC" w:rsidRPr="00A80144" w:rsidRDefault="00BD04DC" w:rsidP="0067016F">
      <w:pPr>
        <w:rPr>
          <w:sz w:val="20"/>
          <w:szCs w:val="22"/>
          <w:u w:val="single"/>
        </w:rPr>
      </w:pPr>
    </w:p>
    <w:p w14:paraId="1BE986AB" w14:textId="78EE4995" w:rsidR="00BF7B9D" w:rsidRDefault="00BF7B9D" w:rsidP="00BF7B9D">
      <w:pPr>
        <w:autoSpaceDE w:val="0"/>
        <w:autoSpaceDN w:val="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71631"/>
    <w:rsid w:val="00075178"/>
    <w:rsid w:val="00086846"/>
    <w:rsid w:val="000B489A"/>
    <w:rsid w:val="000C0355"/>
    <w:rsid w:val="001013E4"/>
    <w:rsid w:val="001537B7"/>
    <w:rsid w:val="00166155"/>
    <w:rsid w:val="00181927"/>
    <w:rsid w:val="001B11B8"/>
    <w:rsid w:val="001E49C6"/>
    <w:rsid w:val="00217FB3"/>
    <w:rsid w:val="002239EF"/>
    <w:rsid w:val="002255C8"/>
    <w:rsid w:val="00240067"/>
    <w:rsid w:val="00245A9E"/>
    <w:rsid w:val="002B0CAC"/>
    <w:rsid w:val="00304AF6"/>
    <w:rsid w:val="00357177"/>
    <w:rsid w:val="003810F5"/>
    <w:rsid w:val="003A2F47"/>
    <w:rsid w:val="00431115"/>
    <w:rsid w:val="00447C5C"/>
    <w:rsid w:val="00451FCC"/>
    <w:rsid w:val="00457C8C"/>
    <w:rsid w:val="00472891"/>
    <w:rsid w:val="004A4484"/>
    <w:rsid w:val="005348C1"/>
    <w:rsid w:val="0058444F"/>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36B10"/>
    <w:rsid w:val="00753ED0"/>
    <w:rsid w:val="007B3047"/>
    <w:rsid w:val="007F36C8"/>
    <w:rsid w:val="008166E3"/>
    <w:rsid w:val="0082527B"/>
    <w:rsid w:val="00861C83"/>
    <w:rsid w:val="00874DBE"/>
    <w:rsid w:val="00891837"/>
    <w:rsid w:val="00892274"/>
    <w:rsid w:val="008F2C9F"/>
    <w:rsid w:val="00932BA2"/>
    <w:rsid w:val="009417AC"/>
    <w:rsid w:val="00947B22"/>
    <w:rsid w:val="009500BD"/>
    <w:rsid w:val="00964445"/>
    <w:rsid w:val="009C7627"/>
    <w:rsid w:val="00A37DB1"/>
    <w:rsid w:val="00A57F05"/>
    <w:rsid w:val="00A769BB"/>
    <w:rsid w:val="00A80144"/>
    <w:rsid w:val="00AF1B9B"/>
    <w:rsid w:val="00B276B0"/>
    <w:rsid w:val="00B50E73"/>
    <w:rsid w:val="00B56DC1"/>
    <w:rsid w:val="00BA1753"/>
    <w:rsid w:val="00BC4245"/>
    <w:rsid w:val="00BC6881"/>
    <w:rsid w:val="00BD04DC"/>
    <w:rsid w:val="00BD29C9"/>
    <w:rsid w:val="00BE0EA6"/>
    <w:rsid w:val="00BE78F3"/>
    <w:rsid w:val="00BF7B9D"/>
    <w:rsid w:val="00C55FCF"/>
    <w:rsid w:val="00C65A3F"/>
    <w:rsid w:val="00CE46C5"/>
    <w:rsid w:val="00D00020"/>
    <w:rsid w:val="00D07FA5"/>
    <w:rsid w:val="00D157B6"/>
    <w:rsid w:val="00D265C2"/>
    <w:rsid w:val="00D4090E"/>
    <w:rsid w:val="00D572B5"/>
    <w:rsid w:val="00D661B8"/>
    <w:rsid w:val="00D913BB"/>
    <w:rsid w:val="00DA5502"/>
    <w:rsid w:val="00DA5EBD"/>
    <w:rsid w:val="00DC52F9"/>
    <w:rsid w:val="00DE71D9"/>
    <w:rsid w:val="00DF1900"/>
    <w:rsid w:val="00DF5D42"/>
    <w:rsid w:val="00E51E2B"/>
    <w:rsid w:val="00E55C0D"/>
    <w:rsid w:val="00E779FC"/>
    <w:rsid w:val="00EA4C45"/>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2D88-69ED-4C88-8679-B54D9F26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2A1B130C</Template>
  <TotalTime>1</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宮村明彦</cp:lastModifiedBy>
  <cp:revision>4</cp:revision>
  <cp:lastPrinted>2022-03-18T08:19:00Z</cp:lastPrinted>
  <dcterms:created xsi:type="dcterms:W3CDTF">2022-04-13T06:58:00Z</dcterms:created>
  <dcterms:modified xsi:type="dcterms:W3CDTF">2022-09-20T01:03:00Z</dcterms:modified>
</cp:coreProperties>
</file>