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様式第２</w:t>
      </w:r>
      <w:r w:rsidRPr="00413297">
        <w:rPr>
          <w:rFonts w:ascii="ＭＳ 明朝" w:eastAsia="ＭＳ 明朝" w:hAnsi="ＭＳ 明朝" w:hint="eastAsia"/>
          <w:sz w:val="24"/>
          <w:szCs w:val="24"/>
        </w:rPr>
        <w:t>号（第４条関係）</w:t>
      </w:r>
    </w:p>
    <w:p w:rsidR="00413297" w:rsidRDefault="00413297" w:rsidP="00413297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1B1F0A" w:rsidP="0041329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ヒトパピローマウイルス感染症に係る任意接種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償還払い申請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用証明</w:t>
      </w:r>
      <w:r w:rsidR="008B75F9" w:rsidRPr="002171AB">
        <w:rPr>
          <w:rFonts w:ascii="ＭＳ 明朝" w:eastAsia="ＭＳ 明朝" w:hAnsi="ＭＳ 明朝" w:hint="eastAsia"/>
          <w:sz w:val="24"/>
          <w:szCs w:val="24"/>
        </w:rPr>
        <w:t>書</w:t>
      </w:r>
    </w:p>
    <w:p w:rsidR="008B75F9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8B75F9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712E6" w:rsidRPr="002171AB" w:rsidRDefault="008B75F9" w:rsidP="008B75F9">
      <w:pPr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E36EA">
        <w:rPr>
          <w:rFonts w:ascii="ＭＳ 明朝" w:eastAsia="ＭＳ 明朝" w:hAnsi="ＭＳ 明朝" w:hint="eastAsia"/>
          <w:sz w:val="24"/>
          <w:szCs w:val="24"/>
        </w:rPr>
        <w:t xml:space="preserve">氷川町長　藤本　一臣　</w:t>
      </w:r>
      <w:r w:rsidR="00250F6D">
        <w:rPr>
          <w:rFonts w:ascii="ＭＳ 明朝" w:eastAsia="ＭＳ 明朝" w:hAnsi="ＭＳ 明朝" w:hint="eastAsia"/>
          <w:sz w:val="24"/>
          <w:szCs w:val="24"/>
        </w:rPr>
        <w:t xml:space="preserve">　様</w:t>
      </w:r>
      <w:bookmarkStart w:id="0" w:name="_GoBack"/>
      <w:bookmarkEnd w:id="0"/>
    </w:p>
    <w:p w:rsidR="00CC7690" w:rsidRPr="002171AB" w:rsidRDefault="00CC7690" w:rsidP="008B75F9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</w:p>
    <w:p w:rsidR="008B75F9" w:rsidRPr="002171AB" w:rsidRDefault="008B75F9" w:rsidP="00CC7690">
      <w:pPr>
        <w:jc w:val="right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（</w:t>
      </w:r>
      <w:r w:rsidR="00CC7690" w:rsidRPr="002171AB">
        <w:rPr>
          <w:rFonts w:ascii="ＭＳ 明朝" w:eastAsia="ＭＳ 明朝" w:hAnsi="ＭＳ 明朝" w:hint="eastAsia"/>
          <w:sz w:val="24"/>
          <w:szCs w:val="24"/>
        </w:rPr>
        <w:t>被接種者情報</w:t>
      </w:r>
      <w:r w:rsidRPr="002171AB">
        <w:rPr>
          <w:rFonts w:ascii="ＭＳ 明朝" w:eastAsia="ＭＳ 明朝" w:hAnsi="ＭＳ 明朝" w:hint="eastAsia"/>
          <w:sz w:val="24"/>
          <w:szCs w:val="24"/>
        </w:rPr>
        <w:t>）</w:t>
      </w:r>
      <w:r w:rsidR="00CC7690" w:rsidRPr="002171AB">
        <w:rPr>
          <w:rFonts w:ascii="ＭＳ 明朝" w:eastAsia="ＭＳ 明朝" w:hAnsi="ＭＳ 明朝" w:hint="eastAsia"/>
          <w:sz w:val="20"/>
          <w:szCs w:val="24"/>
        </w:rPr>
        <w:t>※申請者が記入</w:t>
      </w:r>
    </w:p>
    <w:p w:rsidR="008B75F9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CC7690" w:rsidRPr="002171AB" w:rsidRDefault="008B75F9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</w:t>
      </w:r>
      <w:r w:rsidR="00CC769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名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8B75F9" w:rsidRPr="002171AB" w:rsidRDefault="00CC7690" w:rsidP="00B357C0">
      <w:pPr>
        <w:wordWrap w:val="0"/>
        <w:ind w:right="-1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171AB">
        <w:rPr>
          <w:rFonts w:ascii="ＭＳ 明朝" w:eastAsia="ＭＳ 明朝" w:hAnsi="ＭＳ 明朝" w:hint="eastAsia"/>
          <w:sz w:val="24"/>
          <w:szCs w:val="24"/>
          <w:u w:val="single"/>
        </w:rPr>
        <w:t>生年月日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</w:t>
      </w:r>
      <w:r w:rsidR="008B75F9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B357C0" w:rsidRPr="002171A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CC7690" w:rsidRPr="002171AB" w:rsidRDefault="00CC7690">
      <w:pPr>
        <w:rPr>
          <w:rFonts w:ascii="ＭＳ 明朝" w:eastAsia="ＭＳ 明朝" w:hAnsi="ＭＳ 明朝"/>
          <w:sz w:val="24"/>
          <w:szCs w:val="24"/>
        </w:rPr>
      </w:pPr>
    </w:p>
    <w:p w:rsidR="00B357C0" w:rsidRPr="002171AB" w:rsidRDefault="00B357C0" w:rsidP="00B8511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上記の者がヒトパピローマウイルス様粒子ワクチンを接種したことを証明します。</w:t>
      </w: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422"/>
        <w:gridCol w:w="3398"/>
        <w:gridCol w:w="2562"/>
      </w:tblGrid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 w:val="restart"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□組換え沈降２価ＨＰＶワクチン</w:t>
            </w:r>
          </w:p>
        </w:tc>
      </w:tr>
      <w:tr w:rsidR="00B357C0" w:rsidRPr="002171AB" w:rsidTr="00BB7054">
        <w:trPr>
          <w:cantSplit/>
          <w:trHeight w:val="360"/>
          <w:jc w:val="center"/>
        </w:trPr>
        <w:tc>
          <w:tcPr>
            <w:tcW w:w="1271" w:type="dxa"/>
            <w:vMerge/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382" w:type="dxa"/>
            <w:gridSpan w:val="3"/>
            <w:tcBorders>
              <w:bottom w:val="single" w:sz="4" w:space="0" w:color="auto"/>
            </w:tcBorders>
            <w:vAlign w:val="center"/>
          </w:tcPr>
          <w:p w:rsidR="00B357C0" w:rsidRPr="002171AB" w:rsidRDefault="00B357C0" w:rsidP="00112FBC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□組換え沈降４価ＨＰＶワクチン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 w:val="restart"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480"/>
              </w:rPr>
              <w:t>予防接種</w:t>
            </w:r>
            <w:r w:rsidR="002171AB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を受けた</w:t>
            </w:r>
          </w:p>
          <w:p w:rsidR="005C7A42" w:rsidRPr="002171AB" w:rsidRDefault="005C7A42" w:rsidP="005C7A42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552692736"/>
              </w:rPr>
              <w:t>年月</w:t>
            </w:r>
            <w:r w:rsidRPr="002171A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552692736"/>
              </w:rPr>
              <w:t>日</w:t>
            </w: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B357C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１回目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5C7A42" w:rsidRPr="002171AB" w:rsidTr="005C7A42">
        <w:trPr>
          <w:cantSplit/>
          <w:trHeight w:val="418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B357C0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5C7A42" w:rsidRPr="002171AB" w:rsidRDefault="005C7A42" w:rsidP="005C7A42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5C7A42" w:rsidRPr="002171AB" w:rsidRDefault="00C11311" w:rsidP="00651B3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0.5　　</w:t>
            </w:r>
            <w:r w:rsidR="00651B31">
              <w:rPr>
                <w:rFonts w:ascii="ＭＳ 明朝" w:eastAsia="ＭＳ 明朝" w:hAnsi="ＭＳ 明朝" w:hint="eastAsia"/>
                <w:sz w:val="24"/>
                <w:szCs w:val="24"/>
              </w:rPr>
              <w:t>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B357C0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２回目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24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A42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shd w:val="clear" w:color="auto" w:fill="BFBFBF" w:themeFill="background1" w:themeFillShade="BF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３回目</w:t>
            </w:r>
          </w:p>
        </w:tc>
        <w:tc>
          <w:tcPr>
            <w:tcW w:w="3398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ロット番号</w:t>
            </w:r>
          </w:p>
        </w:tc>
        <w:tc>
          <w:tcPr>
            <w:tcW w:w="2562" w:type="dxa"/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71AB">
              <w:rPr>
                <w:rFonts w:ascii="ＭＳ 明朝" w:eastAsia="ＭＳ 明朝" w:hAnsi="ＭＳ 明朝" w:hint="eastAsia"/>
                <w:sz w:val="24"/>
                <w:szCs w:val="24"/>
              </w:rPr>
              <w:t>接種量</w:t>
            </w:r>
          </w:p>
        </w:tc>
      </w:tr>
      <w:tr w:rsidR="00C11311" w:rsidRPr="002171AB" w:rsidTr="005C7A42">
        <w:trPr>
          <w:cantSplit/>
          <w:trHeight w:val="416"/>
          <w:jc w:val="center"/>
        </w:trPr>
        <w:tc>
          <w:tcPr>
            <w:tcW w:w="1271" w:type="dxa"/>
            <w:vMerge/>
            <w:vAlign w:val="center"/>
          </w:tcPr>
          <w:p w:rsidR="00C11311" w:rsidRPr="002171AB" w:rsidRDefault="00C11311" w:rsidP="00C11311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C11311" w:rsidRPr="002171AB" w:rsidRDefault="00C11311" w:rsidP="00C11311">
            <w:pPr>
              <w:jc w:val="center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接種年月日</w:t>
            </w:r>
          </w:p>
        </w:tc>
        <w:tc>
          <w:tcPr>
            <w:tcW w:w="3398" w:type="dxa"/>
            <w:vMerge w:val="restart"/>
            <w:vAlign w:val="center"/>
          </w:tcPr>
          <w:p w:rsidR="00C11311" w:rsidRPr="002171AB" w:rsidRDefault="00C11311" w:rsidP="00C11311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 w:val="restart"/>
            <w:vAlign w:val="center"/>
          </w:tcPr>
          <w:p w:rsidR="00C11311" w:rsidRPr="002171AB" w:rsidRDefault="00C11311" w:rsidP="00C11311">
            <w:pPr>
              <w:autoSpaceDE w:val="0"/>
              <w:autoSpaceDN w:val="0"/>
              <w:ind w:firstLineChars="50" w:firstLine="12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0.5　　mL</w:t>
            </w:r>
          </w:p>
        </w:tc>
      </w:tr>
      <w:tr w:rsidR="005C7A42" w:rsidRPr="002171AB" w:rsidTr="002171AB">
        <w:trPr>
          <w:cantSplit/>
          <w:trHeight w:val="850"/>
          <w:jc w:val="center"/>
        </w:trPr>
        <w:tc>
          <w:tcPr>
            <w:tcW w:w="1271" w:type="dxa"/>
            <w:vMerge/>
            <w:vAlign w:val="center"/>
          </w:tcPr>
          <w:p w:rsidR="005C7A42" w:rsidRPr="002171AB" w:rsidRDefault="005C7A42" w:rsidP="005C7A42">
            <w:pPr>
              <w:spacing w:line="3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:rsidR="005C7A42" w:rsidRPr="002171AB" w:rsidRDefault="005C7A42" w:rsidP="005C7A42">
            <w:pPr>
              <w:spacing w:line="276" w:lineRule="auto"/>
              <w:ind w:firstLineChars="50" w:firstLine="10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 xml:space="preserve">　　　　年</w:t>
            </w:r>
          </w:p>
          <w:p w:rsidR="005C7A42" w:rsidRPr="002171AB" w:rsidRDefault="005C7A42" w:rsidP="005C7A42">
            <w:pPr>
              <w:spacing w:line="276" w:lineRule="auto"/>
              <w:ind w:firstLineChars="150" w:firstLine="315"/>
              <w:rPr>
                <w:rFonts w:ascii="ＭＳ 明朝" w:eastAsia="ＭＳ 明朝" w:hAnsi="ＭＳ 明朝"/>
              </w:rPr>
            </w:pPr>
            <w:r w:rsidRPr="002171AB">
              <w:rPr>
                <w:rFonts w:ascii="ＭＳ 明朝" w:eastAsia="ＭＳ 明朝" w:hAnsi="ＭＳ 明朝" w:hint="eastAsia"/>
              </w:rPr>
              <w:t>月　　日</w:t>
            </w:r>
          </w:p>
        </w:tc>
        <w:tc>
          <w:tcPr>
            <w:tcW w:w="3398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62" w:type="dxa"/>
            <w:vMerge/>
            <w:tcBorders>
              <w:bottom w:val="single" w:sz="4" w:space="0" w:color="auto"/>
            </w:tcBorders>
            <w:vAlign w:val="center"/>
          </w:tcPr>
          <w:p w:rsidR="005C7A42" w:rsidRPr="002171AB" w:rsidRDefault="005C7A42" w:rsidP="005C7A42">
            <w:pPr>
              <w:wordWrap w:val="0"/>
              <w:autoSpaceDE w:val="0"/>
              <w:autoSpaceDN w:val="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357C0" w:rsidRPr="002171AB" w:rsidRDefault="00B357C0">
      <w:pPr>
        <w:rPr>
          <w:rFonts w:ascii="ＭＳ 明朝" w:eastAsia="ＭＳ 明朝" w:hAnsi="ＭＳ 明朝"/>
          <w:sz w:val="24"/>
          <w:szCs w:val="24"/>
        </w:rPr>
      </w:pPr>
    </w:p>
    <w:p w:rsidR="003A477E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実施場所：</w:t>
      </w:r>
    </w:p>
    <w:p w:rsidR="005C7A42" w:rsidRPr="002171AB" w:rsidRDefault="005C7A42" w:rsidP="005C7A4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5C7A42">
      <w:pPr>
        <w:ind w:right="960" w:firstLineChars="700" w:firstLine="1680"/>
        <w:rPr>
          <w:rFonts w:ascii="ＭＳ 明朝" w:eastAsia="ＭＳ 明朝" w:hAnsi="ＭＳ 明朝"/>
          <w:sz w:val="24"/>
          <w:szCs w:val="24"/>
        </w:rPr>
      </w:pPr>
    </w:p>
    <w:p w:rsidR="005C7A42" w:rsidRPr="002171AB" w:rsidRDefault="005C7A42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2171AB">
        <w:rPr>
          <w:rFonts w:ascii="ＭＳ 明朝" w:eastAsia="ＭＳ 明朝" w:hAnsi="ＭＳ 明朝" w:hint="eastAsia"/>
          <w:sz w:val="24"/>
          <w:szCs w:val="24"/>
        </w:rPr>
        <w:t>医療機関コード：</w:t>
      </w:r>
    </w:p>
    <w:p w:rsidR="003A477E" w:rsidRDefault="00D7735F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</w:t>
      </w:r>
      <w:r w:rsidR="00BB7054" w:rsidRPr="002171AB">
        <w:rPr>
          <w:rFonts w:ascii="ＭＳ 明朝" w:eastAsia="ＭＳ 明朝" w:hAnsi="ＭＳ 明朝" w:hint="eastAsia"/>
          <w:sz w:val="24"/>
          <w:szCs w:val="24"/>
        </w:rPr>
        <w:t>名</w:t>
      </w:r>
      <w:r w:rsidR="005C7A42"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B85119" w:rsidRDefault="00B85119" w:rsidP="00B85119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医師署名又は記名押印</w:t>
      </w:r>
      <w:r w:rsidRPr="002171AB">
        <w:rPr>
          <w:rFonts w:ascii="ＭＳ 明朝" w:eastAsia="ＭＳ 明朝" w:hAnsi="ＭＳ 明朝" w:hint="eastAsia"/>
          <w:sz w:val="24"/>
          <w:szCs w:val="24"/>
        </w:rPr>
        <w:t>：</w:t>
      </w:r>
    </w:p>
    <w:p w:rsidR="00B85119" w:rsidRPr="00B85119" w:rsidRDefault="00B85119" w:rsidP="005C7A42">
      <w:pPr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sectPr w:rsidR="00B85119" w:rsidRPr="00B85119" w:rsidSect="00B8511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6EA" w:rsidRDefault="00BE36EA" w:rsidP="00BE36EA">
      <w:r>
        <w:separator/>
      </w:r>
    </w:p>
  </w:endnote>
  <w:endnote w:type="continuationSeparator" w:id="0">
    <w:p w:rsidR="00BE36EA" w:rsidRDefault="00BE36EA" w:rsidP="00BE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6EA" w:rsidRDefault="00BE36EA" w:rsidP="00BE36EA">
      <w:r>
        <w:separator/>
      </w:r>
    </w:p>
  </w:footnote>
  <w:footnote w:type="continuationSeparator" w:id="0">
    <w:p w:rsidR="00BE36EA" w:rsidRDefault="00BE36EA" w:rsidP="00BE3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7E"/>
    <w:rsid w:val="001712E6"/>
    <w:rsid w:val="001B1F0A"/>
    <w:rsid w:val="002171AB"/>
    <w:rsid w:val="00250F6D"/>
    <w:rsid w:val="003A477E"/>
    <w:rsid w:val="00413297"/>
    <w:rsid w:val="005C7A42"/>
    <w:rsid w:val="00651B31"/>
    <w:rsid w:val="008B75F9"/>
    <w:rsid w:val="00B357C0"/>
    <w:rsid w:val="00B85119"/>
    <w:rsid w:val="00BB7054"/>
    <w:rsid w:val="00BE36EA"/>
    <w:rsid w:val="00C11311"/>
    <w:rsid w:val="00CA12DF"/>
    <w:rsid w:val="00CC7690"/>
    <w:rsid w:val="00CE5F33"/>
    <w:rsid w:val="00D7735F"/>
    <w:rsid w:val="00F1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CB21C0-A858-4FCD-9DB5-C4B655B9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6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36EA"/>
  </w:style>
  <w:style w:type="paragraph" w:styleId="a5">
    <w:name w:val="footer"/>
    <w:basedOn w:val="a"/>
    <w:link w:val="a6"/>
    <w:uiPriority w:val="99"/>
    <w:unhideWhenUsed/>
    <w:rsid w:val="00BE3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2D89603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 晟(amano-sun)</dc:creator>
  <cp:keywords/>
  <dc:description/>
  <cp:lastModifiedBy>坂本哲也</cp:lastModifiedBy>
  <cp:revision>3</cp:revision>
  <dcterms:created xsi:type="dcterms:W3CDTF">2022-06-21T23:20:00Z</dcterms:created>
  <dcterms:modified xsi:type="dcterms:W3CDTF">2022-06-22T01:45:00Z</dcterms:modified>
</cp:coreProperties>
</file>