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00" w:rsidRPr="00986688" w:rsidRDefault="00DF2F65" w:rsidP="00666CA5">
      <w:pPr>
        <w:jc w:val="center"/>
        <w:rPr>
          <w:b/>
          <w:sz w:val="28"/>
          <w:szCs w:val="28"/>
        </w:rPr>
      </w:pPr>
      <w:r w:rsidRPr="00986688">
        <w:rPr>
          <w:rFonts w:hint="eastAsia"/>
          <w:b/>
          <w:sz w:val="28"/>
          <w:szCs w:val="28"/>
        </w:rPr>
        <w:t>申込書兼履歴書【氷川町会計年度任用職員応募用】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2967"/>
        <w:gridCol w:w="3260"/>
        <w:gridCol w:w="1559"/>
        <w:gridCol w:w="1428"/>
      </w:tblGrid>
      <w:tr w:rsidR="00DF2F65" w:rsidTr="001E19F1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DF2F65" w:rsidRPr="001E19F1" w:rsidRDefault="00666CA5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募集</w:t>
            </w:r>
            <w:r w:rsidR="00DF2F65" w:rsidRPr="001E19F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967" w:type="dxa"/>
            <w:tcBorders>
              <w:top w:val="single" w:sz="12" w:space="0" w:color="auto"/>
            </w:tcBorders>
          </w:tcPr>
          <w:p w:rsidR="00DF2F65" w:rsidRPr="001E19F1" w:rsidRDefault="00DF2F65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希望職種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DF2F65" w:rsidRPr="001E19F1" w:rsidRDefault="00DF2F65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希望勤務場所</w:t>
            </w:r>
          </w:p>
        </w:tc>
        <w:tc>
          <w:tcPr>
            <w:tcW w:w="298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DE6550" w:rsidRPr="001E19F1" w:rsidRDefault="00DE6550" w:rsidP="00666CA5">
            <w:pPr>
              <w:jc w:val="right"/>
              <w:rPr>
                <w:sz w:val="18"/>
                <w:szCs w:val="18"/>
              </w:rPr>
            </w:pPr>
          </w:p>
          <w:p w:rsidR="00DE6550" w:rsidRPr="001E19F1" w:rsidRDefault="00DE6550" w:rsidP="00666CA5">
            <w:pPr>
              <w:jc w:val="right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　　　　年　　月　　日提出</w:t>
            </w:r>
          </w:p>
        </w:tc>
      </w:tr>
      <w:tr w:rsidR="00DF2F65" w:rsidTr="001E19F1">
        <w:trPr>
          <w:trHeight w:val="721"/>
        </w:trPr>
        <w:tc>
          <w:tcPr>
            <w:tcW w:w="1271" w:type="dxa"/>
            <w:tcBorders>
              <w:left w:val="single" w:sz="12" w:space="0" w:color="auto"/>
            </w:tcBorders>
          </w:tcPr>
          <w:p w:rsidR="00DF2F65" w:rsidRPr="001E19F1" w:rsidRDefault="00DF2F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67" w:type="dxa"/>
          </w:tcPr>
          <w:p w:rsidR="00DF2F65" w:rsidRPr="001E19F1" w:rsidRDefault="00DF2F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DF2F65" w:rsidRPr="001E19F1" w:rsidRDefault="00DF2F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F2F65" w:rsidRPr="001E19F1" w:rsidRDefault="00DF2F65">
            <w:pPr>
              <w:rPr>
                <w:rFonts w:hint="eastAsia"/>
                <w:sz w:val="18"/>
                <w:szCs w:val="18"/>
              </w:rPr>
            </w:pPr>
          </w:p>
        </w:tc>
      </w:tr>
      <w:tr w:rsidR="00666CA5" w:rsidTr="001E19F1">
        <w:trPr>
          <w:trHeight w:val="170"/>
        </w:trPr>
        <w:tc>
          <w:tcPr>
            <w:tcW w:w="7498" w:type="dxa"/>
            <w:gridSpan w:val="3"/>
            <w:tcBorders>
              <w:left w:val="single" w:sz="12" w:space="0" w:color="auto"/>
              <w:bottom w:val="dotted" w:sz="8" w:space="0" w:color="auto"/>
            </w:tcBorders>
          </w:tcPr>
          <w:p w:rsidR="00666CA5" w:rsidRPr="001E19F1" w:rsidRDefault="00666CA5" w:rsidP="00B004BC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8" w:space="0" w:color="auto"/>
            </w:tcBorders>
            <w:vAlign w:val="center"/>
          </w:tcPr>
          <w:p w:rsidR="00666CA5" w:rsidRPr="001E19F1" w:rsidRDefault="00666CA5" w:rsidP="00DF2F6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688" w:rsidRPr="001E19F1" w:rsidRDefault="001E19F1" w:rsidP="00986688">
            <w:pPr>
              <w:jc w:val="center"/>
              <w:rPr>
                <w:sz w:val="14"/>
                <w:szCs w:val="14"/>
              </w:rPr>
            </w:pPr>
            <w:r w:rsidRPr="001E19F1">
              <w:rPr>
                <w:rFonts w:hint="eastAsia"/>
                <w:sz w:val="14"/>
                <w:szCs w:val="14"/>
              </w:rPr>
              <w:t>写真</w:t>
            </w:r>
          </w:p>
          <w:p w:rsidR="001E19F1" w:rsidRDefault="001E19F1" w:rsidP="00986688">
            <w:pPr>
              <w:jc w:val="center"/>
              <w:rPr>
                <w:rFonts w:hint="eastAsia"/>
              </w:rPr>
            </w:pPr>
            <w:r w:rsidRPr="001E19F1">
              <w:rPr>
                <w:rFonts w:hint="eastAsia"/>
                <w:sz w:val="14"/>
                <w:szCs w:val="14"/>
              </w:rPr>
              <w:t>縦</w:t>
            </w:r>
            <w:r w:rsidRPr="001E19F1">
              <w:rPr>
                <w:rFonts w:hint="eastAsia"/>
                <w:sz w:val="14"/>
                <w:szCs w:val="14"/>
              </w:rPr>
              <w:t>3</w:t>
            </w:r>
            <w:r w:rsidRPr="001E19F1">
              <w:rPr>
                <w:rFonts w:hint="eastAsia"/>
                <w:sz w:val="14"/>
                <w:szCs w:val="14"/>
              </w:rPr>
              <w:t>㎝×横</w:t>
            </w:r>
            <w:r w:rsidRPr="001E19F1">
              <w:rPr>
                <w:rFonts w:hint="eastAsia"/>
                <w:sz w:val="14"/>
                <w:szCs w:val="14"/>
              </w:rPr>
              <w:t>2.5</w:t>
            </w:r>
            <w:r w:rsidRPr="001E19F1">
              <w:rPr>
                <w:rFonts w:hint="eastAsia"/>
                <w:sz w:val="14"/>
                <w:szCs w:val="14"/>
              </w:rPr>
              <w:t>㎝</w:t>
            </w:r>
          </w:p>
        </w:tc>
      </w:tr>
      <w:tr w:rsidR="00666CA5" w:rsidTr="001E19F1">
        <w:trPr>
          <w:trHeight w:val="444"/>
        </w:trPr>
        <w:tc>
          <w:tcPr>
            <w:tcW w:w="1271" w:type="dxa"/>
            <w:tcBorders>
              <w:top w:val="dotted" w:sz="8" w:space="0" w:color="auto"/>
              <w:left w:val="single" w:sz="12" w:space="0" w:color="auto"/>
            </w:tcBorders>
            <w:vAlign w:val="center"/>
          </w:tcPr>
          <w:p w:rsidR="00666CA5" w:rsidRPr="001E19F1" w:rsidRDefault="00666CA5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227" w:type="dxa"/>
            <w:gridSpan w:val="2"/>
            <w:tcBorders>
              <w:top w:val="dotted" w:sz="8" w:space="0" w:color="auto"/>
            </w:tcBorders>
          </w:tcPr>
          <w:p w:rsidR="00666CA5" w:rsidRPr="001E19F1" w:rsidRDefault="00666CA5">
            <w:pPr>
              <w:rPr>
                <w:sz w:val="18"/>
                <w:szCs w:val="18"/>
              </w:rPr>
            </w:pPr>
          </w:p>
          <w:p w:rsidR="00666CA5" w:rsidRPr="001E19F1" w:rsidRDefault="00666CA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8" w:space="0" w:color="auto"/>
            </w:tcBorders>
            <w:vAlign w:val="center"/>
          </w:tcPr>
          <w:p w:rsidR="00666CA5" w:rsidRPr="001E19F1" w:rsidRDefault="00666CA5" w:rsidP="00DF2F6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</w:tcPr>
          <w:p w:rsidR="00666CA5" w:rsidRDefault="00666CA5">
            <w:pPr>
              <w:rPr>
                <w:rFonts w:hint="eastAsia"/>
              </w:rPr>
            </w:pPr>
          </w:p>
        </w:tc>
      </w:tr>
      <w:tr w:rsidR="00666CA5" w:rsidTr="001E19F1">
        <w:trPr>
          <w:trHeight w:val="705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666CA5" w:rsidRPr="001E19F1" w:rsidRDefault="00666CA5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786" w:type="dxa"/>
            <w:gridSpan w:val="3"/>
            <w:vAlign w:val="center"/>
          </w:tcPr>
          <w:p w:rsidR="00666CA5" w:rsidRPr="001E19F1" w:rsidRDefault="00666CA5" w:rsidP="002D42E7">
            <w:pPr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昭和・</w:t>
            </w:r>
            <w:r w:rsidR="002D42E7" w:rsidRPr="001E19F1">
              <w:rPr>
                <w:rFonts w:hint="eastAsia"/>
                <w:sz w:val="18"/>
                <w:szCs w:val="18"/>
              </w:rPr>
              <w:t>平成</w:t>
            </w:r>
            <w:r w:rsidRPr="001E19F1">
              <w:rPr>
                <w:rFonts w:hint="eastAsia"/>
                <w:sz w:val="18"/>
                <w:szCs w:val="18"/>
              </w:rPr>
              <w:t xml:space="preserve">　　　　年　　月　　日生（満　　　　歳）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</w:tcPr>
          <w:p w:rsidR="00666CA5" w:rsidRDefault="00666CA5">
            <w:pPr>
              <w:rPr>
                <w:rFonts w:hint="eastAsia"/>
              </w:rPr>
            </w:pPr>
          </w:p>
        </w:tc>
      </w:tr>
      <w:tr w:rsidR="00DE6550" w:rsidRPr="002D42E7" w:rsidTr="002D42E7">
        <w:tc>
          <w:tcPr>
            <w:tcW w:w="9057" w:type="dxa"/>
            <w:gridSpan w:val="4"/>
            <w:tcBorders>
              <w:left w:val="single" w:sz="12" w:space="0" w:color="auto"/>
              <w:bottom w:val="dotted" w:sz="8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28" w:type="dxa"/>
            <w:vMerge w:val="restart"/>
            <w:tcBorders>
              <w:right w:val="single" w:sz="12" w:space="0" w:color="auto"/>
            </w:tcBorders>
          </w:tcPr>
          <w:p w:rsidR="00DE6550" w:rsidRPr="001E19F1" w:rsidRDefault="00DE6550">
            <w:pPr>
              <w:rPr>
                <w:rFonts w:hint="eastAsia"/>
                <w:sz w:val="16"/>
                <w:szCs w:val="16"/>
              </w:rPr>
            </w:pPr>
            <w:r w:rsidRPr="001E19F1">
              <w:rPr>
                <w:rFonts w:hint="eastAsia"/>
                <w:sz w:val="16"/>
                <w:szCs w:val="16"/>
              </w:rPr>
              <w:t>電話番号（自宅）</w:t>
            </w:r>
          </w:p>
        </w:tc>
      </w:tr>
      <w:tr w:rsidR="00DE6550" w:rsidRPr="002D42E7" w:rsidTr="001E19F1">
        <w:trPr>
          <w:trHeight w:val="678"/>
        </w:trPr>
        <w:tc>
          <w:tcPr>
            <w:tcW w:w="9057" w:type="dxa"/>
            <w:gridSpan w:val="4"/>
            <w:tcBorders>
              <w:top w:val="dotted" w:sz="8" w:space="0" w:color="auto"/>
              <w:left w:val="single" w:sz="12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現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住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所</w:t>
            </w:r>
          </w:p>
          <w:p w:rsidR="00DE6550" w:rsidRPr="001E19F1" w:rsidRDefault="00DE6550" w:rsidP="00986688">
            <w:pPr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〒（　　－　　　）　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2D42E7">
        <w:trPr>
          <w:trHeight w:val="268"/>
        </w:trPr>
        <w:tc>
          <w:tcPr>
            <w:tcW w:w="9057" w:type="dxa"/>
            <w:gridSpan w:val="4"/>
            <w:tcBorders>
              <w:left w:val="single" w:sz="12" w:space="0" w:color="auto"/>
              <w:bottom w:val="dotted" w:sz="8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28" w:type="dxa"/>
            <w:vMerge w:val="restart"/>
            <w:tcBorders>
              <w:right w:val="single" w:sz="12" w:space="0" w:color="auto"/>
            </w:tcBorders>
          </w:tcPr>
          <w:p w:rsidR="00DE6550" w:rsidRPr="001E19F1" w:rsidRDefault="00DE6550">
            <w:pPr>
              <w:rPr>
                <w:rFonts w:hint="eastAsia"/>
                <w:sz w:val="16"/>
                <w:szCs w:val="16"/>
              </w:rPr>
            </w:pPr>
            <w:r w:rsidRPr="001E19F1">
              <w:rPr>
                <w:rFonts w:hint="eastAsia"/>
                <w:sz w:val="16"/>
                <w:szCs w:val="16"/>
              </w:rPr>
              <w:t>携帯番号</w:t>
            </w:r>
          </w:p>
        </w:tc>
      </w:tr>
      <w:tr w:rsidR="00DE6550" w:rsidRPr="002D42E7" w:rsidTr="001E19F1">
        <w:trPr>
          <w:trHeight w:val="694"/>
        </w:trPr>
        <w:tc>
          <w:tcPr>
            <w:tcW w:w="9057" w:type="dxa"/>
            <w:gridSpan w:val="4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連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絡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先（現住所以外に連絡を希望する場合のみ記入）</w:t>
            </w:r>
          </w:p>
          <w:p w:rsidR="00986688" w:rsidRPr="001E19F1" w:rsidRDefault="00DE6550" w:rsidP="002D42E7">
            <w:pPr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〒（　　－　　　）</w:t>
            </w:r>
          </w:p>
        </w:tc>
        <w:tc>
          <w:tcPr>
            <w:tcW w:w="14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DF2F65" w:rsidRPr="002D42E7" w:rsidRDefault="00DF2F65">
      <w:pPr>
        <w:rPr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DE6550" w:rsidRPr="002D42E7" w:rsidTr="00986688">
        <w:trPr>
          <w:trHeight w:val="385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dotted" w:sz="8" w:space="0" w:color="auto"/>
            </w:tcBorders>
            <w:vAlign w:val="center"/>
          </w:tcPr>
          <w:p w:rsidR="00DE6550" w:rsidRPr="001E19F1" w:rsidRDefault="00DE6550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8" w:space="0" w:color="auto"/>
            </w:tcBorders>
            <w:vAlign w:val="center"/>
          </w:tcPr>
          <w:p w:rsidR="00DE6550" w:rsidRPr="001E19F1" w:rsidRDefault="00DE6550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550" w:rsidRPr="001E19F1" w:rsidRDefault="00DE6550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学歴・職歴（各別にまとめて書く）</w:t>
            </w: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</w:tr>
      <w:tr w:rsidR="002D42E7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2D42E7" w:rsidRPr="002D42E7" w:rsidRDefault="002D42E7" w:rsidP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2D42E7" w:rsidRPr="002D42E7" w:rsidRDefault="002D42E7" w:rsidP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B004BC">
        <w:trPr>
          <w:trHeight w:val="361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4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  <w:right w:val="single" w:sz="12" w:space="0" w:color="auto"/>
            </w:tcBorders>
          </w:tcPr>
          <w:p w:rsidR="001E19F1" w:rsidRPr="002D42E7" w:rsidRDefault="001E19F1" w:rsidP="002D42E7">
            <w:pPr>
              <w:rPr>
                <w:rFonts w:hint="eastAsia"/>
                <w:sz w:val="20"/>
                <w:szCs w:val="20"/>
              </w:rPr>
            </w:pPr>
          </w:p>
        </w:tc>
      </w:tr>
      <w:tr w:rsidR="001E19F1" w:rsidRPr="002D42E7" w:rsidTr="00B004BC">
        <w:trPr>
          <w:trHeight w:val="361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1E19F1" w:rsidRPr="002D42E7" w:rsidRDefault="001E19F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1E19F1" w:rsidRPr="002D42E7" w:rsidRDefault="001E19F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9F1" w:rsidRDefault="001E19F1" w:rsidP="002D42E7">
            <w:pPr>
              <w:rPr>
                <w:sz w:val="20"/>
                <w:szCs w:val="20"/>
              </w:rPr>
            </w:pPr>
          </w:p>
        </w:tc>
      </w:tr>
      <w:tr w:rsidR="001E19F1" w:rsidRPr="002D42E7" w:rsidTr="00B004BC">
        <w:trPr>
          <w:trHeight w:val="361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right w:val="dotted" w:sz="8" w:space="0" w:color="auto"/>
            </w:tcBorders>
          </w:tcPr>
          <w:p w:rsidR="001E19F1" w:rsidRPr="002D42E7" w:rsidRDefault="001E19F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8" w:space="0" w:color="auto"/>
            </w:tcBorders>
          </w:tcPr>
          <w:p w:rsidR="001E19F1" w:rsidRPr="002D42E7" w:rsidRDefault="001E19F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right w:val="single" w:sz="12" w:space="0" w:color="auto"/>
            </w:tcBorders>
          </w:tcPr>
          <w:p w:rsidR="001E19F1" w:rsidRDefault="001E19F1" w:rsidP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12" w:space="0" w:color="auto"/>
            </w:tcBorders>
          </w:tcPr>
          <w:p w:rsidR="002D42E7" w:rsidRPr="002D42E7" w:rsidRDefault="002D42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:rsidR="002D42E7" w:rsidRPr="002D42E7" w:rsidRDefault="002D42E7" w:rsidP="002D42E7">
            <w:pPr>
              <w:rPr>
                <w:sz w:val="20"/>
                <w:szCs w:val="20"/>
              </w:rPr>
            </w:pPr>
          </w:p>
        </w:tc>
      </w:tr>
    </w:tbl>
    <w:p w:rsidR="00DF2F65" w:rsidRPr="002D42E7" w:rsidRDefault="00DF2F65">
      <w:pPr>
        <w:rPr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B004BC" w:rsidRPr="001E19F1" w:rsidTr="00B004BC">
        <w:trPr>
          <w:trHeight w:val="252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83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B004BC" w:rsidRPr="001E19F1" w:rsidTr="00B004BC">
        <w:trPr>
          <w:trHeight w:val="22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left w:val="dotted" w:sz="8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63" w:type="dxa"/>
            <w:vMerge/>
            <w:tcBorders>
              <w:right w:val="single" w:sz="12" w:space="0" w:color="auto"/>
            </w:tcBorders>
          </w:tcPr>
          <w:p w:rsidR="00B004BC" w:rsidRPr="001E19F1" w:rsidRDefault="00B004BC">
            <w:pPr>
              <w:rPr>
                <w:rFonts w:hint="eastAsia"/>
                <w:sz w:val="18"/>
                <w:szCs w:val="18"/>
              </w:rPr>
            </w:pPr>
          </w:p>
        </w:tc>
      </w:tr>
      <w:tr w:rsidR="00DE6550" w:rsidRPr="001E19F1" w:rsidTr="001E19F1">
        <w:trPr>
          <w:trHeight w:val="379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1E19F1" w:rsidRDefault="00DE655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1E19F1" w:rsidRDefault="00DE655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1E19F1" w:rsidRDefault="00DE6550">
            <w:pPr>
              <w:rPr>
                <w:rFonts w:hint="eastAsia"/>
                <w:sz w:val="18"/>
                <w:szCs w:val="18"/>
              </w:rPr>
            </w:pPr>
          </w:p>
        </w:tc>
      </w:tr>
      <w:tr w:rsidR="00DE6550" w:rsidRPr="001E19F1" w:rsidTr="00B004BC">
        <w:trPr>
          <w:trHeight w:val="379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DE6550" w:rsidRPr="001E19F1" w:rsidRDefault="00DE655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4" w:space="0" w:color="auto"/>
            </w:tcBorders>
          </w:tcPr>
          <w:p w:rsidR="00DE6550" w:rsidRPr="001E19F1" w:rsidRDefault="00DE655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3" w:type="dxa"/>
            <w:tcBorders>
              <w:bottom w:val="single" w:sz="4" w:space="0" w:color="auto"/>
              <w:right w:val="single" w:sz="12" w:space="0" w:color="auto"/>
            </w:tcBorders>
          </w:tcPr>
          <w:p w:rsidR="001E19F1" w:rsidRPr="001E19F1" w:rsidRDefault="001E19F1">
            <w:pPr>
              <w:rPr>
                <w:rFonts w:hint="eastAsia"/>
                <w:sz w:val="18"/>
                <w:szCs w:val="18"/>
              </w:rPr>
            </w:pPr>
          </w:p>
        </w:tc>
      </w:tr>
      <w:tr w:rsidR="001E19F1" w:rsidRPr="001E19F1" w:rsidTr="00B004BC">
        <w:trPr>
          <w:trHeight w:val="379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1E19F1" w:rsidRPr="001E19F1" w:rsidRDefault="001E19F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</w:tcBorders>
          </w:tcPr>
          <w:p w:rsidR="001E19F1" w:rsidRPr="001E19F1" w:rsidRDefault="001E19F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9F1" w:rsidRDefault="001E19F1" w:rsidP="001E19F1">
            <w:pPr>
              <w:rPr>
                <w:sz w:val="18"/>
                <w:szCs w:val="18"/>
              </w:rPr>
            </w:pPr>
          </w:p>
        </w:tc>
      </w:tr>
    </w:tbl>
    <w:p w:rsidR="00986688" w:rsidRPr="001E19F1" w:rsidRDefault="00986688">
      <w:pPr>
        <w:rPr>
          <w:rFonts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666CA5" w:rsidRPr="001E19F1" w:rsidTr="00B004BC">
        <w:trPr>
          <w:trHeight w:val="109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CA5" w:rsidRPr="001E19F1" w:rsidRDefault="00666CA5">
            <w:pPr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　私は、地方公務員法第１６条各号に掲げる事項に該当せず、かつ、この申込書兼履歴書に記載している事項</w:t>
            </w:r>
            <w:bookmarkStart w:id="0" w:name="_GoBack"/>
            <w:bookmarkEnd w:id="0"/>
            <w:r w:rsidRPr="001E19F1">
              <w:rPr>
                <w:rFonts w:hint="eastAsia"/>
                <w:sz w:val="18"/>
                <w:szCs w:val="18"/>
              </w:rPr>
              <w:t>は事実と相違ありません。</w:t>
            </w:r>
          </w:p>
          <w:p w:rsidR="00666CA5" w:rsidRPr="001E19F1" w:rsidRDefault="00666CA5" w:rsidP="00986688">
            <w:pPr>
              <w:rPr>
                <w:rFonts w:hint="eastAsia"/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　　　　　　　　令和　　年　　月　　日　　　</w:t>
            </w:r>
            <w:r w:rsidRPr="001E19F1">
              <w:rPr>
                <w:rFonts w:hint="eastAsia"/>
                <w:sz w:val="18"/>
                <w:szCs w:val="18"/>
                <w:u w:val="single"/>
              </w:rPr>
              <w:t xml:space="preserve">氏名（自署）　　　　　　　　　　　　　　　　　　</w:t>
            </w:r>
          </w:p>
        </w:tc>
      </w:tr>
    </w:tbl>
    <w:p w:rsidR="00666CA5" w:rsidRPr="002D42E7" w:rsidRDefault="00666CA5">
      <w:pPr>
        <w:rPr>
          <w:rFonts w:hint="eastAsia"/>
          <w:sz w:val="20"/>
          <w:szCs w:val="20"/>
        </w:rPr>
      </w:pPr>
    </w:p>
    <w:sectPr w:rsidR="00666CA5" w:rsidRPr="002D42E7" w:rsidSect="001E19F1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2BC2"/>
    <w:multiLevelType w:val="hybridMultilevel"/>
    <w:tmpl w:val="BEE884D4"/>
    <w:lvl w:ilvl="0" w:tplc="ABEAAD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65"/>
    <w:rsid w:val="001E19F1"/>
    <w:rsid w:val="00210D00"/>
    <w:rsid w:val="002D42E7"/>
    <w:rsid w:val="00666CA5"/>
    <w:rsid w:val="00986688"/>
    <w:rsid w:val="00B004BC"/>
    <w:rsid w:val="00DE6550"/>
    <w:rsid w:val="00D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6C094-4E63-429D-8099-1BB2A29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5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6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A0F07E66</Template>
  <TotalTime>59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黒田泰徳</dc:creator>
  <cp:keywords/>
  <dc:description/>
  <cp:lastModifiedBy>黒田泰徳</cp:lastModifiedBy>
  <cp:revision>1</cp:revision>
  <cp:lastPrinted>2019-12-11T02:13:00Z</cp:lastPrinted>
  <dcterms:created xsi:type="dcterms:W3CDTF">2019-12-11T01:09:00Z</dcterms:created>
  <dcterms:modified xsi:type="dcterms:W3CDTF">2019-12-11T02:19:00Z</dcterms:modified>
</cp:coreProperties>
</file>